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5A" w:rsidRDefault="00756B5A" w:rsidP="00B17D0F">
      <w:bookmarkStart w:id="0" w:name="_GoBack"/>
      <w:bookmarkEnd w:id="0"/>
    </w:p>
    <w:p w:rsidR="00B54A8C" w:rsidRDefault="00B54A8C" w:rsidP="00B17D0F"/>
    <w:p w:rsidR="00B54A8C" w:rsidRDefault="00B54A8C" w:rsidP="003002FF">
      <w:pPr>
        <w:jc w:val="center"/>
      </w:pPr>
    </w:p>
    <w:p w:rsidR="003002FF" w:rsidRPr="00C86762" w:rsidRDefault="00C36BCF" w:rsidP="003002FF">
      <w:pPr>
        <w:jc w:val="center"/>
        <w:rPr>
          <w:rFonts w:ascii="Copperplate Gothic Bold" w:hAnsi="Copperplate Gothic Bold"/>
          <w:sz w:val="36"/>
          <w:szCs w:val="36"/>
        </w:rPr>
      </w:pPr>
      <w:r w:rsidRPr="00C36BCF">
        <w:rPr>
          <w:rFonts w:ascii="Copperplate Gothic Bold" w:hAnsi="Copperplate Gothic Bold"/>
          <w:sz w:val="36"/>
          <w:szCs w:val="36"/>
        </w:rPr>
        <w:t>DRAFT</w:t>
      </w:r>
    </w:p>
    <w:p w:rsidR="00081CF3" w:rsidRDefault="00866999" w:rsidP="00B54A8C">
      <w:pPr>
        <w:pStyle w:val="Heading1"/>
        <w:spacing w:line="360" w:lineRule="auto"/>
        <w:jc w:val="center"/>
        <w:rPr>
          <w:rFonts w:ascii="Copperplate Gothic Bold" w:hAnsi="Copperplate Gothic Bold"/>
        </w:rPr>
      </w:pPr>
      <w:sdt>
        <w:sdtPr>
          <w:rPr>
            <w:rFonts w:ascii="Copperplate Gothic Bold" w:hAnsi="Copperplate Gothic Bold"/>
          </w:rPr>
          <w:id w:val="-283814346"/>
          <w:placeholder>
            <w:docPart w:val="4818DE6D71814A1AB3BF6A0052D16567"/>
          </w:placeholder>
          <w:temporary/>
          <w:showingPlcHdr/>
          <w15:appearance w15:val="hidden"/>
        </w:sdtPr>
        <w:sdtEndPr/>
        <w:sdtContent>
          <w:r w:rsidR="003F1C6D" w:rsidRPr="00081CF3">
            <w:rPr>
              <w:rFonts w:ascii="Copperplate Gothic Bold" w:hAnsi="Copperplate Gothic Bold"/>
            </w:rPr>
            <w:t>Memorandum</w:t>
          </w:r>
        </w:sdtContent>
      </w:sdt>
      <w:r w:rsidR="00081CF3" w:rsidRPr="00081CF3">
        <w:rPr>
          <w:rFonts w:ascii="Copperplate Gothic Bold" w:hAnsi="Copperplate Gothic Bold"/>
        </w:rPr>
        <w:t xml:space="preserve"> </w:t>
      </w:r>
      <w:proofErr w:type="gramStart"/>
      <w:r w:rsidR="00081CF3" w:rsidRPr="00081CF3">
        <w:rPr>
          <w:rFonts w:ascii="Copperplate Gothic Bold" w:hAnsi="Copperplate Gothic Bold"/>
        </w:rPr>
        <w:t>of</w:t>
      </w:r>
      <w:proofErr w:type="gramEnd"/>
      <w:r w:rsidR="00081CF3" w:rsidRPr="00081CF3">
        <w:rPr>
          <w:rFonts w:ascii="Copperplate Gothic Bold" w:hAnsi="Copperplate Gothic Bold"/>
        </w:rPr>
        <w:t xml:space="preserve"> Understanding</w:t>
      </w:r>
    </w:p>
    <w:p w:rsidR="003002FF" w:rsidRPr="003002FF" w:rsidRDefault="003002FF" w:rsidP="003002FF">
      <w:r w:rsidRPr="003002FF">
        <w:rPr>
          <w:rFonts w:ascii="Copperplate Gothic Bold" w:hAnsi="Copperplate Gothic Bold"/>
          <w:noProof/>
          <w:lang w:eastAsia="en-US"/>
        </w:rPr>
        <mc:AlternateContent>
          <mc:Choice Requires="wps">
            <w:drawing>
              <wp:anchor distT="45720" distB="45720" distL="114300" distR="114300" simplePos="0" relativeHeight="251659264" behindDoc="0" locked="0" layoutInCell="1" allowOverlap="1">
                <wp:simplePos x="0" y="0"/>
                <wp:positionH relativeFrom="margin">
                  <wp:posOffset>857250</wp:posOffset>
                </wp:positionH>
                <wp:positionV relativeFrom="paragraph">
                  <wp:posOffset>5715</wp:posOffset>
                </wp:positionV>
                <wp:extent cx="4826000" cy="8255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825500"/>
                        </a:xfrm>
                        <a:prstGeom prst="rect">
                          <a:avLst/>
                        </a:prstGeom>
                        <a:solidFill>
                          <a:srgbClr val="FFFFFF"/>
                        </a:solidFill>
                        <a:ln w="9525">
                          <a:solidFill>
                            <a:srgbClr val="000000"/>
                          </a:solidFill>
                          <a:miter lim="800000"/>
                          <a:headEnd/>
                          <a:tailEnd/>
                        </a:ln>
                      </wps:spPr>
                      <wps:txbx>
                        <w:txbxContent>
                          <w:p w:rsidR="003002FF" w:rsidRPr="003002FF" w:rsidRDefault="003002FF" w:rsidP="003002FF">
                            <w:pPr>
                              <w:rPr>
                                <w:rFonts w:ascii="Copperplate Gothic Bold" w:hAnsi="Copperplate Gothic Bold"/>
                              </w:rPr>
                            </w:pPr>
                            <w:r w:rsidRPr="003002FF">
                              <w:rPr>
                                <w:rFonts w:ascii="Copperplate Gothic Bold" w:hAnsi="Copperplate Gothic Bold"/>
                              </w:rPr>
                              <w:t>Between Dr. Kandeh Yumkella of the Energy Nexus for Africa, and the</w:t>
                            </w:r>
                            <w:r>
                              <w:rPr>
                                <w:rFonts w:ascii="Copperplate Gothic Bold" w:hAnsi="Copperplate Gothic Bold"/>
                              </w:rPr>
                              <w:t xml:space="preserve"> </w:t>
                            </w:r>
                            <w:r w:rsidRPr="003002FF">
                              <w:rPr>
                                <w:rFonts w:ascii="Copperplate Gothic Bold" w:hAnsi="Copperplate Gothic Bold"/>
                              </w:rPr>
                              <w:t>Global Energy Justice initiative,   University of Colorado, School of Law</w:t>
                            </w:r>
                          </w:p>
                          <w:p w:rsidR="003002FF" w:rsidRDefault="00300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67.5pt;margin-top:.45pt;width:380pt;height: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">
                <v:textbox>
                  <w:txbxContent>
                    <w:p w:rsidR="003002FF" w:rsidRPr="003002FF" w:rsidRDefault="003002FF" w:rsidP="003002FF">
                      <w:pPr>
                        <w:rPr>
                          <w:rFonts w:ascii="Copperplate Gothic Bold" w:hAnsi="Copperplate Gothic Bold"/>
                        </w:rPr>
                      </w:pPr>
                      <w:r w:rsidRPr="003002FF">
                        <w:rPr>
                          <w:rFonts w:ascii="Copperplate Gothic Bold" w:hAnsi="Copperplate Gothic Bold"/>
                        </w:rPr>
                        <w:t>Between Dr. Kandeh Yumkella of the Energy Nexus for Africa, and the</w:t>
                      </w:r>
                      <w:r>
                        <w:rPr>
                          <w:rFonts w:ascii="Copperplate Gothic Bold" w:hAnsi="Copperplate Gothic Bold"/>
                        </w:rPr>
                        <w:t xml:space="preserve"> </w:t>
                      </w:r>
                      <w:r w:rsidRPr="003002FF">
                        <w:rPr>
                          <w:rFonts w:ascii="Copperplate Gothic Bold" w:hAnsi="Copperplate Gothic Bold"/>
                        </w:rPr>
                        <w:t>Global Energy Justice initiative,   University of Colorado, School of Law</w:t>
                      </w:r>
                    </w:p>
                    <w:p w:rsidR="003002FF" w:rsidRDefault="003002FF"/>
                  </w:txbxContent>
                </v:textbox>
                <w10:wrap type="square" anchorx="margin"/>
              </v:shape>
            </w:pict>
          </mc:Fallback>
        </mc:AlternateContent>
      </w:r>
    </w:p>
    <w:p w:rsidR="00081CF3" w:rsidRDefault="00081CF3" w:rsidP="00960239">
      <w:pPr>
        <w:spacing w:before="240" w:line="360" w:lineRule="auto"/>
        <w:rPr>
          <w:rFonts w:ascii="Copperplate Gothic Bold" w:hAnsi="Copperplate Gothic Bold"/>
        </w:rPr>
      </w:pPr>
    </w:p>
    <w:p w:rsidR="003002FF" w:rsidRPr="00081CF3" w:rsidRDefault="003002FF" w:rsidP="00960239">
      <w:pPr>
        <w:spacing w:before="240" w:line="360" w:lineRule="auto"/>
        <w:rPr>
          <w:rFonts w:ascii="Copperplate Gothic Bold" w:hAnsi="Copperplate Gothic Bold"/>
        </w:rPr>
      </w:pPr>
    </w:p>
    <w:p w:rsidR="00960239" w:rsidRDefault="00960239" w:rsidP="00960239">
      <w:pPr>
        <w:pStyle w:val="ListParagraph"/>
        <w:numPr>
          <w:ilvl w:val="0"/>
          <w:numId w:val="1"/>
        </w:numPr>
        <w:spacing w:after="180" w:line="360" w:lineRule="auto"/>
        <w:rPr>
          <w:rFonts w:ascii="Times New Roman" w:eastAsia="Arial" w:hAnsi="Times New Roman" w:cs="Times New Roman"/>
          <w:color w:val="404040"/>
        </w:rPr>
      </w:pPr>
      <w:r>
        <w:rPr>
          <w:rFonts w:ascii="Times New Roman" w:eastAsia="Arial" w:hAnsi="Times New Roman" w:cs="Times New Roman"/>
          <w:color w:val="404040"/>
        </w:rPr>
        <w:t xml:space="preserve">The Global Energy </w:t>
      </w:r>
      <w:proofErr w:type="gramStart"/>
      <w:r>
        <w:rPr>
          <w:rFonts w:ascii="Times New Roman" w:eastAsia="Arial" w:hAnsi="Times New Roman" w:cs="Times New Roman"/>
          <w:color w:val="404040"/>
        </w:rPr>
        <w:t>Justice  Initiative</w:t>
      </w:r>
      <w:proofErr w:type="gramEnd"/>
      <w:r>
        <w:rPr>
          <w:rFonts w:ascii="Times New Roman" w:eastAsia="Arial" w:hAnsi="Times New Roman" w:cs="Times New Roman"/>
          <w:color w:val="404040"/>
        </w:rPr>
        <w:t xml:space="preserve"> (GEJI)</w:t>
      </w:r>
      <w:r w:rsidRPr="00960239">
        <w:rPr>
          <w:rFonts w:ascii="Times New Roman" w:eastAsia="Arial" w:hAnsi="Times New Roman" w:cs="Times New Roman"/>
          <w:color w:val="404040"/>
        </w:rPr>
        <w:t xml:space="preserve"> will form an int</w:t>
      </w:r>
      <w:r>
        <w:rPr>
          <w:rFonts w:ascii="Times New Roman" w:eastAsia="Arial" w:hAnsi="Times New Roman" w:cs="Times New Roman"/>
          <w:color w:val="404040"/>
        </w:rPr>
        <w:t xml:space="preserve">egral part of the Energy Nexus for </w:t>
      </w:r>
      <w:r w:rsidRPr="00960239">
        <w:rPr>
          <w:rFonts w:ascii="Times New Roman" w:eastAsia="Arial" w:hAnsi="Times New Roman" w:cs="Times New Roman"/>
          <w:color w:val="404040"/>
        </w:rPr>
        <w:t>Africa</w:t>
      </w:r>
      <w:r>
        <w:rPr>
          <w:rFonts w:ascii="Times New Roman" w:eastAsia="Arial" w:hAnsi="Times New Roman" w:cs="Times New Roman"/>
          <w:color w:val="404040"/>
        </w:rPr>
        <w:t xml:space="preserve"> (ENA)</w:t>
      </w:r>
      <w:r w:rsidR="009524CC">
        <w:rPr>
          <w:rFonts w:ascii="Times New Roman" w:eastAsia="Arial" w:hAnsi="Times New Roman" w:cs="Times New Roman"/>
          <w:color w:val="404040"/>
        </w:rPr>
        <w:t xml:space="preserve">, </w:t>
      </w:r>
      <w:r w:rsidRPr="00960239">
        <w:rPr>
          <w:rFonts w:ascii="Times New Roman" w:eastAsia="Arial" w:hAnsi="Times New Roman" w:cs="Times New Roman"/>
          <w:color w:val="404040"/>
        </w:rPr>
        <w:t xml:space="preserve"> </w:t>
      </w:r>
      <w:r>
        <w:rPr>
          <w:rFonts w:ascii="Times New Roman" w:eastAsia="Arial" w:hAnsi="Times New Roman" w:cs="Times New Roman"/>
          <w:color w:val="404040"/>
        </w:rPr>
        <w:t xml:space="preserve">headed by Dr. Kandeh Yumkella. The </w:t>
      </w:r>
      <w:proofErr w:type="gramStart"/>
      <w:r>
        <w:rPr>
          <w:rFonts w:ascii="Times New Roman" w:eastAsia="Arial" w:hAnsi="Times New Roman" w:cs="Times New Roman"/>
          <w:color w:val="404040"/>
        </w:rPr>
        <w:t xml:space="preserve">GEJI </w:t>
      </w:r>
      <w:r w:rsidRPr="00960239">
        <w:rPr>
          <w:rFonts w:ascii="Times New Roman" w:eastAsia="Arial" w:hAnsi="Times New Roman" w:cs="Times New Roman"/>
          <w:color w:val="404040"/>
        </w:rPr>
        <w:t xml:space="preserve"> will</w:t>
      </w:r>
      <w:proofErr w:type="gramEnd"/>
      <w:r w:rsidRPr="00960239">
        <w:rPr>
          <w:rFonts w:ascii="Times New Roman" w:eastAsia="Arial" w:hAnsi="Times New Roman" w:cs="Times New Roman"/>
          <w:color w:val="404040"/>
        </w:rPr>
        <w:t xml:space="preserve"> help in delineating and crafting the legal, policy, and institutional dimension</w:t>
      </w:r>
      <w:r>
        <w:rPr>
          <w:rFonts w:ascii="Times New Roman" w:eastAsia="Arial" w:hAnsi="Times New Roman" w:cs="Times New Roman"/>
          <w:color w:val="404040"/>
        </w:rPr>
        <w:t xml:space="preserve">s and contours of the ENA. The GEJI </w:t>
      </w:r>
      <w:r w:rsidRPr="00960239">
        <w:rPr>
          <w:rFonts w:ascii="Times New Roman" w:eastAsia="Arial" w:hAnsi="Times New Roman" w:cs="Times New Roman"/>
          <w:color w:val="404040"/>
        </w:rPr>
        <w:t>will seek to substantiate th</w:t>
      </w:r>
      <w:r>
        <w:rPr>
          <w:rFonts w:ascii="Times New Roman" w:eastAsia="Arial" w:hAnsi="Times New Roman" w:cs="Times New Roman"/>
          <w:color w:val="404040"/>
        </w:rPr>
        <w:t xml:space="preserve">e fundamental premise of the </w:t>
      </w:r>
      <w:proofErr w:type="gramStart"/>
      <w:r>
        <w:rPr>
          <w:rFonts w:ascii="Times New Roman" w:eastAsia="Arial" w:hAnsi="Times New Roman" w:cs="Times New Roman"/>
          <w:color w:val="404040"/>
        </w:rPr>
        <w:t>ENA</w:t>
      </w:r>
      <w:r w:rsidRPr="00960239">
        <w:rPr>
          <w:rFonts w:ascii="Times New Roman" w:eastAsia="Arial" w:hAnsi="Times New Roman" w:cs="Times New Roman"/>
          <w:color w:val="404040"/>
        </w:rPr>
        <w:t xml:space="preserve">  that</w:t>
      </w:r>
      <w:proofErr w:type="gramEnd"/>
      <w:r w:rsidRPr="00960239">
        <w:rPr>
          <w:rFonts w:ascii="Times New Roman" w:eastAsia="Arial" w:hAnsi="Times New Roman" w:cs="Times New Roman"/>
          <w:color w:val="404040"/>
        </w:rPr>
        <w:t xml:space="preserve"> access to energy remains a predicate and foundation of sustainable development in Africa. For example, many of the Sustainable Development Goals (SDGs) especially SDG 1 (Poverty), SDG 2 (Hunger), SDG 3 (Health), SDG 4 (Education), SDG 5 (Gender) and SDG 6 (Water &amp; Sanitation), 9 (Industry), 11 (Sustainable Cities) cannot be achieved without access to energy. </w:t>
      </w:r>
    </w:p>
    <w:p w:rsidR="00224BB1" w:rsidRPr="00224BB1" w:rsidRDefault="00224BB1" w:rsidP="00224BB1">
      <w:pPr>
        <w:pStyle w:val="ListParagraph"/>
        <w:numPr>
          <w:ilvl w:val="0"/>
          <w:numId w:val="1"/>
        </w:numPr>
        <w:spacing w:line="360" w:lineRule="auto"/>
        <w:rPr>
          <w:rFonts w:ascii="Times New Roman" w:hAnsi="Times New Roman" w:cs="Times New Roman"/>
        </w:rPr>
      </w:pPr>
      <w:r>
        <w:rPr>
          <w:rFonts w:ascii="Times New Roman" w:hAnsi="Times New Roman" w:cs="Times New Roman"/>
        </w:rPr>
        <w:t>M</w:t>
      </w:r>
      <w:r w:rsidRPr="00224BB1">
        <w:rPr>
          <w:rFonts w:ascii="Times New Roman" w:hAnsi="Times New Roman" w:cs="Times New Roman"/>
        </w:rPr>
        <w:t xml:space="preserve">any energy based development priorities such as alleviation of poverty, food security, gender equality, access to water sanitation and jobs have been dissociated from access to energy, and pursued as goals independent of access to energy.  The result is a fragmented, in contrast to an integrated approach to development and energy. It is imperative to restore the balance and ensure that access to energy be integrated with these developmental priorities. </w:t>
      </w:r>
    </w:p>
    <w:p w:rsidR="00224BB1" w:rsidRPr="00C86762" w:rsidRDefault="00F83F7E" w:rsidP="00960239">
      <w:pPr>
        <w:pStyle w:val="ListParagraph"/>
        <w:numPr>
          <w:ilvl w:val="0"/>
          <w:numId w:val="1"/>
        </w:numPr>
        <w:spacing w:after="180" w:line="360" w:lineRule="auto"/>
        <w:rPr>
          <w:rFonts w:ascii="Times New Roman" w:eastAsia="Arial" w:hAnsi="Times New Roman" w:cs="Times New Roman"/>
          <w:color w:val="404040"/>
        </w:rPr>
      </w:pPr>
      <w:r>
        <w:rPr>
          <w:rFonts w:ascii="Times New Roman" w:hAnsi="Times New Roman" w:cs="Times New Roman"/>
        </w:rPr>
        <w:t>The GE</w:t>
      </w:r>
      <w:r w:rsidR="00B45BF4">
        <w:rPr>
          <w:rFonts w:ascii="Times New Roman" w:hAnsi="Times New Roman" w:cs="Times New Roman"/>
        </w:rPr>
        <w:t xml:space="preserve">JI </w:t>
      </w:r>
      <w:r w:rsidR="00B45BF4" w:rsidRPr="00930503">
        <w:rPr>
          <w:rFonts w:ascii="Times New Roman" w:hAnsi="Times New Roman" w:cs="Times New Roman"/>
        </w:rPr>
        <w:t>will</w:t>
      </w:r>
      <w:r w:rsidR="00B45BF4">
        <w:rPr>
          <w:rFonts w:ascii="Times New Roman" w:hAnsi="Times New Roman" w:cs="Times New Roman"/>
        </w:rPr>
        <w:t xml:space="preserve">. Endeavor to the best of its ability, </w:t>
      </w:r>
      <w:proofErr w:type="gramStart"/>
      <w:r w:rsidR="00B45BF4">
        <w:rPr>
          <w:rFonts w:ascii="Times New Roman" w:hAnsi="Times New Roman" w:cs="Times New Roman"/>
        </w:rPr>
        <w:t xml:space="preserve">to </w:t>
      </w:r>
      <w:r w:rsidR="00B45BF4" w:rsidRPr="00930503">
        <w:rPr>
          <w:rFonts w:ascii="Times New Roman" w:hAnsi="Times New Roman" w:cs="Times New Roman"/>
        </w:rPr>
        <w:t xml:space="preserve"> research</w:t>
      </w:r>
      <w:proofErr w:type="gramEnd"/>
      <w:r w:rsidR="00B45BF4" w:rsidRPr="00930503">
        <w:rPr>
          <w:rFonts w:ascii="Times New Roman" w:hAnsi="Times New Roman" w:cs="Times New Roman"/>
        </w:rPr>
        <w:t xml:space="preserve"> and delineate the legal, policy and institutional dimensions of an integrated approach to development and energy, under the direction of Dr. Yumkella. The results will augmen</w:t>
      </w:r>
      <w:r w:rsidR="00B45BF4">
        <w:rPr>
          <w:rFonts w:ascii="Times New Roman" w:hAnsi="Times New Roman" w:cs="Times New Roman"/>
        </w:rPr>
        <w:t>t and fortify the efforts of ENA</w:t>
      </w:r>
      <w:r w:rsidR="00B45BF4" w:rsidRPr="00930503">
        <w:rPr>
          <w:rFonts w:ascii="Times New Roman" w:hAnsi="Times New Roman" w:cs="Times New Roman"/>
        </w:rPr>
        <w:t xml:space="preserve">  to create an integrated approach to development and energy</w:t>
      </w:r>
    </w:p>
    <w:p w:rsidR="00C86762" w:rsidRPr="00C86762" w:rsidRDefault="00C86762" w:rsidP="00C86762">
      <w:pPr>
        <w:spacing w:after="180" w:line="360" w:lineRule="auto"/>
        <w:rPr>
          <w:rFonts w:ascii="Times New Roman" w:eastAsia="Arial" w:hAnsi="Times New Roman" w:cs="Times New Roman"/>
          <w:color w:val="404040"/>
        </w:rPr>
      </w:pPr>
    </w:p>
    <w:p w:rsidR="00212C70" w:rsidRDefault="00212C70" w:rsidP="00960239">
      <w:pPr>
        <w:pStyle w:val="ListParagraph"/>
        <w:numPr>
          <w:ilvl w:val="0"/>
          <w:numId w:val="1"/>
        </w:numPr>
        <w:spacing w:after="180" w:line="360" w:lineRule="auto"/>
        <w:rPr>
          <w:rFonts w:ascii="Times New Roman" w:eastAsia="Arial" w:hAnsi="Times New Roman" w:cs="Times New Roman"/>
          <w:color w:val="404040"/>
        </w:rPr>
      </w:pPr>
      <w:r>
        <w:rPr>
          <w:rFonts w:ascii="Times New Roman" w:eastAsia="Arial" w:hAnsi="Times New Roman" w:cs="Times New Roman"/>
          <w:color w:val="404040"/>
        </w:rPr>
        <w:lastRenderedPageBreak/>
        <w:t>GEJI will consist of interdisciplinary faculty and students from the University of Colorado at Boulder, Colorado State University, Colorado School of Mines, and the University of Denver.</w:t>
      </w:r>
      <w:r w:rsidR="000C17E6">
        <w:rPr>
          <w:rFonts w:ascii="Times New Roman" w:eastAsia="Arial" w:hAnsi="Times New Roman" w:cs="Times New Roman"/>
          <w:color w:val="404040"/>
        </w:rPr>
        <w:t xml:space="preserve"> GEJI will work with the assistance of an Advisory Group.</w:t>
      </w:r>
    </w:p>
    <w:p w:rsidR="00212C70" w:rsidRPr="00F83F7E" w:rsidRDefault="00212C70" w:rsidP="00960239">
      <w:pPr>
        <w:pStyle w:val="ListParagraph"/>
        <w:numPr>
          <w:ilvl w:val="0"/>
          <w:numId w:val="1"/>
        </w:numPr>
        <w:spacing w:after="180" w:line="360" w:lineRule="auto"/>
        <w:rPr>
          <w:rFonts w:ascii="Times New Roman" w:eastAsia="Arial" w:hAnsi="Times New Roman" w:cs="Times New Roman"/>
          <w:color w:val="404040"/>
        </w:rPr>
      </w:pPr>
      <w:r>
        <w:rPr>
          <w:rFonts w:ascii="Times New Roman" w:eastAsia="Arial" w:hAnsi="Times New Roman" w:cs="Times New Roman"/>
          <w:color w:val="404040"/>
        </w:rPr>
        <w:t>GEJI will seek to best of its ability to g</w:t>
      </w:r>
      <w:r w:rsidRPr="00212C70">
        <w:rPr>
          <w:rFonts w:ascii="Times New Roman" w:eastAsia="Arial" w:hAnsi="Times New Roman" w:cs="Times New Roman"/>
          <w:color w:val="404040"/>
        </w:rPr>
        <w:t xml:space="preserve">enerate grant proposals, supported by Dr. Yumkella, to a cross section of grant giving organizations around the world.  Each of these grant proposals will identify </w:t>
      </w:r>
      <w:r>
        <w:rPr>
          <w:rFonts w:ascii="Times New Roman" w:eastAsia="Arial" w:hAnsi="Times New Roman" w:cs="Times New Roman"/>
          <w:color w:val="404040"/>
        </w:rPr>
        <w:t>specific problems being addressed by Dr Yumkella</w:t>
      </w:r>
      <w:r w:rsidRPr="00212C70">
        <w:rPr>
          <w:rFonts w:ascii="Times New Roman" w:eastAsia="Arial" w:hAnsi="Times New Roman" w:cs="Times New Roman"/>
          <w:color w:val="404040"/>
        </w:rPr>
        <w:t xml:space="preserve">. </w:t>
      </w:r>
      <w:r>
        <w:rPr>
          <w:rFonts w:ascii="Times New Roman" w:eastAsia="Arial" w:hAnsi="Times New Roman" w:cs="Times New Roman"/>
          <w:color w:val="404040"/>
        </w:rPr>
        <w:t xml:space="preserve">Any grants received </w:t>
      </w:r>
      <w:r w:rsidR="00C912DD">
        <w:rPr>
          <w:rFonts w:ascii="Times New Roman" w:eastAsia="Arial" w:hAnsi="Times New Roman" w:cs="Times New Roman"/>
          <w:color w:val="404040"/>
        </w:rPr>
        <w:t xml:space="preserve">will </w:t>
      </w:r>
      <w:r>
        <w:rPr>
          <w:rFonts w:ascii="Times New Roman" w:eastAsia="Arial" w:hAnsi="Times New Roman" w:cs="Times New Roman"/>
          <w:color w:val="404040"/>
        </w:rPr>
        <w:t xml:space="preserve">further enable GEJI and </w:t>
      </w:r>
      <w:r w:rsidRPr="00212C70">
        <w:rPr>
          <w:rFonts w:ascii="Times New Roman" w:eastAsia="Arial" w:hAnsi="Times New Roman" w:cs="Times New Roman"/>
          <w:color w:val="404040"/>
        </w:rPr>
        <w:t>EN</w:t>
      </w:r>
      <w:r>
        <w:rPr>
          <w:rFonts w:ascii="Times New Roman" w:eastAsia="Arial" w:hAnsi="Times New Roman" w:cs="Times New Roman"/>
          <w:color w:val="404040"/>
        </w:rPr>
        <w:t>A</w:t>
      </w:r>
      <w:r w:rsidRPr="00212C70">
        <w:rPr>
          <w:rFonts w:ascii="Times New Roman" w:eastAsia="Arial" w:hAnsi="Times New Roman" w:cs="Times New Roman"/>
          <w:color w:val="404040"/>
        </w:rPr>
        <w:t xml:space="preserve"> to identify and create networks, that will work to formulate practical responses based on an integrated approac</w:t>
      </w:r>
      <w:r>
        <w:rPr>
          <w:rFonts w:ascii="Times New Roman" w:eastAsia="Arial" w:hAnsi="Times New Roman" w:cs="Times New Roman"/>
          <w:color w:val="404040"/>
        </w:rPr>
        <w:t xml:space="preserve">h to development and energy. GEJI and ENA </w:t>
      </w:r>
      <w:r w:rsidRPr="00212C70">
        <w:rPr>
          <w:rFonts w:ascii="Times New Roman" w:eastAsia="Arial" w:hAnsi="Times New Roman" w:cs="Times New Roman"/>
          <w:color w:val="404040"/>
        </w:rPr>
        <w:t>will also convene periodic physical and virtual meetings to take stock of the extent to which these networks have moved forward  in creating solutions</w:t>
      </w:r>
    </w:p>
    <w:p w:rsidR="00F83F7E" w:rsidRPr="00F83F7E" w:rsidRDefault="00F83F7E" w:rsidP="00F83F7E">
      <w:pPr>
        <w:pStyle w:val="ListParagraph"/>
        <w:spacing w:after="180" w:line="360" w:lineRule="auto"/>
        <w:ind w:left="1080"/>
        <w:rPr>
          <w:rFonts w:ascii="Times New Roman" w:eastAsia="Arial" w:hAnsi="Times New Roman" w:cs="Times New Roman"/>
          <w:color w:val="404040"/>
        </w:rPr>
      </w:pPr>
    </w:p>
    <w:p w:rsidR="00F83F7E" w:rsidRPr="00960239" w:rsidRDefault="00F83F7E" w:rsidP="00F83F7E">
      <w:pPr>
        <w:pStyle w:val="ListParagraph"/>
        <w:spacing w:after="180" w:line="360" w:lineRule="auto"/>
        <w:ind w:left="1080"/>
        <w:rPr>
          <w:rFonts w:ascii="Times New Roman" w:eastAsia="Arial" w:hAnsi="Times New Roman" w:cs="Times New Roman"/>
          <w:color w:val="404040"/>
        </w:rPr>
      </w:pPr>
    </w:p>
    <w:p w:rsidR="006A5E11" w:rsidRDefault="006A5E11" w:rsidP="0089364C">
      <w:pPr>
        <w:pStyle w:val="Heading2"/>
        <w:spacing w:line="360" w:lineRule="auto"/>
        <w:rPr>
          <w:rFonts w:ascii="Copperplate Gothic Bold" w:hAnsi="Copperplate Gothic Bold"/>
          <w:sz w:val="24"/>
          <w:szCs w:val="24"/>
        </w:rPr>
      </w:pPr>
    </w:p>
    <w:p w:rsidR="006A5E11" w:rsidRDefault="006A5E11" w:rsidP="0089364C">
      <w:pPr>
        <w:pStyle w:val="Heading2"/>
        <w:spacing w:line="360" w:lineRule="auto"/>
        <w:rPr>
          <w:rFonts w:ascii="Copperplate Gothic Bold" w:hAnsi="Copperplate Gothic Bold"/>
          <w:sz w:val="24"/>
          <w:szCs w:val="24"/>
        </w:rPr>
      </w:pPr>
    </w:p>
    <w:p w:rsidR="00EC2AA0" w:rsidRPr="00E86890" w:rsidRDefault="00E86890" w:rsidP="0089364C">
      <w:pPr>
        <w:pStyle w:val="Heading2"/>
        <w:spacing w:line="360" w:lineRule="auto"/>
        <w:rPr>
          <w:rFonts w:ascii="Copperplate Gothic Bold" w:hAnsi="Copperplate Gothic Bold"/>
          <w:sz w:val="24"/>
          <w:szCs w:val="24"/>
        </w:rPr>
      </w:pPr>
      <w:r w:rsidRPr="00E86890">
        <w:rPr>
          <w:rFonts w:ascii="Copperplate Gothic Bold" w:hAnsi="Copperplate Gothic Bold"/>
          <w:sz w:val="24"/>
          <w:szCs w:val="24"/>
        </w:rPr>
        <w:t>Signature of Dr. Kandeh Yumkella</w:t>
      </w:r>
    </w:p>
    <w:p w:rsidR="00E86890" w:rsidRDefault="00E86890" w:rsidP="00E86890"/>
    <w:p w:rsidR="00E86890" w:rsidRDefault="00E86890" w:rsidP="00E86890"/>
    <w:p w:rsidR="00E86890" w:rsidRDefault="00E86890" w:rsidP="00E86890">
      <w:pPr>
        <w:rPr>
          <w:rFonts w:ascii="Copperplate Gothic Bold" w:hAnsi="Copperplate Gothic Bold"/>
        </w:rPr>
      </w:pPr>
      <w:r w:rsidRPr="00E86890">
        <w:rPr>
          <w:rFonts w:ascii="Copperplate Gothic Bold" w:hAnsi="Copperplate Gothic Bold"/>
        </w:rPr>
        <w:t>Signature of Dean James Anaya</w:t>
      </w:r>
    </w:p>
    <w:p w:rsidR="00E86890" w:rsidRPr="00E86890" w:rsidRDefault="00E86890" w:rsidP="00E86890">
      <w:pPr>
        <w:rPr>
          <w:rFonts w:ascii="Copperplate Gothic Bold" w:hAnsi="Copperplate Gothic Bold"/>
        </w:rPr>
      </w:pPr>
    </w:p>
    <w:p w:rsidR="00E86890" w:rsidRDefault="00E86890" w:rsidP="00E86890"/>
    <w:p w:rsidR="00E86890" w:rsidRPr="00E86890" w:rsidRDefault="00E86890" w:rsidP="00E86890"/>
    <w:p w:rsidR="000E56D7" w:rsidRDefault="000E56D7" w:rsidP="00960239">
      <w:pPr>
        <w:pStyle w:val="Heading2"/>
        <w:spacing w:line="360" w:lineRule="auto"/>
      </w:pPr>
    </w:p>
    <w:sectPr w:rsidR="000E56D7" w:rsidSect="00B17D0F">
      <w:headerReference w:type="even" r:id="rId11"/>
      <w:headerReference w:type="default" r:id="rId12"/>
      <w:footerReference w:type="even" r:id="rId13"/>
      <w:footerReference w:type="default" r:id="rId14"/>
      <w:headerReference w:type="first" r:id="rId15"/>
      <w:footerReference w:type="first" r:id="rId16"/>
      <w:pgSz w:w="12240" w:h="15840" w:code="1"/>
      <w:pgMar w:top="605" w:right="1080" w:bottom="1440" w:left="1080"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99" w:rsidRDefault="00866999">
      <w:pPr>
        <w:spacing w:after="0" w:line="240" w:lineRule="auto"/>
      </w:pPr>
      <w:r>
        <w:separator/>
      </w:r>
    </w:p>
    <w:p w:rsidR="00866999" w:rsidRDefault="00866999"/>
  </w:endnote>
  <w:endnote w:type="continuationSeparator" w:id="0">
    <w:p w:rsidR="00866999" w:rsidRDefault="00866999">
      <w:pPr>
        <w:spacing w:after="0" w:line="240" w:lineRule="auto"/>
      </w:pPr>
      <w:r>
        <w:continuationSeparator/>
      </w:r>
    </w:p>
    <w:p w:rsidR="00866999" w:rsidRDefault="00866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F" w:rsidRDefault="00C36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356603"/>
      <w:docPartObj>
        <w:docPartGallery w:val="Page Numbers (Bottom of Page)"/>
        <w:docPartUnique/>
      </w:docPartObj>
    </w:sdtPr>
    <w:sdtEndPr>
      <w:rPr>
        <w:noProof/>
      </w:rPr>
    </w:sdtEndPr>
    <w:sdtContent>
      <w:p w:rsidR="00756B5A" w:rsidRDefault="008678F9" w:rsidP="000E56D7">
        <w:pPr>
          <w:pStyle w:val="Footer"/>
        </w:pPr>
        <w:r>
          <w:fldChar w:fldCharType="begin"/>
        </w:r>
        <w:r>
          <w:instrText xml:space="preserve"> PAGE   \* MERGEFORMAT </w:instrText>
        </w:r>
        <w:r>
          <w:fldChar w:fldCharType="separate"/>
        </w:r>
        <w:r w:rsidR="00C40097">
          <w:rPr>
            <w:noProof/>
          </w:rPr>
          <w:t>2</w:t>
        </w:r>
        <w:r>
          <w:rPr>
            <w:noProof/>
          </w:rPr>
          <w:fldChar w:fldCharType="end"/>
        </w:r>
      </w:p>
    </w:sdtContent>
  </w:sdt>
  <w:p w:rsidR="00220381" w:rsidRDefault="002203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7F" w:rsidRDefault="009A297F">
    <w:pPr>
      <w:pStyle w:val="Footer"/>
    </w:pPr>
  </w:p>
  <w:p w:rsidR="00756B5A" w:rsidRDefault="00756B5A" w:rsidP="000E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99" w:rsidRDefault="00866999">
      <w:pPr>
        <w:spacing w:after="0" w:line="240" w:lineRule="auto"/>
      </w:pPr>
      <w:r>
        <w:separator/>
      </w:r>
    </w:p>
    <w:p w:rsidR="00866999" w:rsidRDefault="00866999"/>
  </w:footnote>
  <w:footnote w:type="continuationSeparator" w:id="0">
    <w:p w:rsidR="00866999" w:rsidRDefault="00866999">
      <w:pPr>
        <w:spacing w:after="0" w:line="240" w:lineRule="auto"/>
      </w:pPr>
      <w:r>
        <w:continuationSeparator/>
      </w:r>
    </w:p>
    <w:p w:rsidR="00866999" w:rsidRDefault="008669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BCF" w:rsidRDefault="00C36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trPr>
        <w:trHeight w:val="576"/>
      </w:trPr>
      <w:tc>
        <w:tcPr>
          <w:tcW w:w="7920" w:type="dxa"/>
        </w:tcPr>
        <w:p w:rsidR="00756B5A" w:rsidRDefault="00756B5A">
          <w:pPr>
            <w:pStyle w:val="Header"/>
          </w:pPr>
        </w:p>
      </w:tc>
    </w:tr>
  </w:tbl>
  <w:p w:rsidR="00220381" w:rsidRDefault="002203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5A" w:rsidRDefault="00866999">
    <w:pPr>
      <w:pStyle w:val="Header"/>
    </w:pPr>
    <w:sdt>
      <w:sdtPr>
        <w:id w:val="-178588324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CB7D11">
      <w:rPr>
        <w:noProof/>
        <w:lang w:eastAsia="en-US"/>
      </w:rPr>
      <mc:AlternateContent>
        <mc:Choice Requires="wpg">
          <w:drawing>
            <wp:anchor distT="0" distB="0" distL="114300" distR="114300" simplePos="0" relativeHeight="251657216" behindDoc="0" locked="0" layoutInCell="1" allowOverlap="1" wp14:anchorId="01A0D829" wp14:editId="1CB0B6CF">
              <wp:simplePos x="0" y="0"/>
              <wp:positionH relativeFrom="column">
                <wp:posOffset>-762000</wp:posOffset>
              </wp:positionH>
              <wp:positionV relativeFrom="paragraph">
                <wp:posOffset>-434975</wp:posOffset>
              </wp:positionV>
              <wp:extent cx="7887819" cy="10141373"/>
              <wp:effectExtent l="0" t="0" r="0" b="0"/>
              <wp:wrapNone/>
              <wp:docPr id="8" name="Group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7887819" cy="10141373"/>
                        <a:chOff x="0" y="0"/>
                        <a:chExt cx="7887819" cy="10141373"/>
                      </a:xfrm>
                    </wpg:grpSpPr>
                    <wps:wsp>
                      <wps:cNvPr id="6" name="Straight Connector 6" title="Line design element"/>
                      <wps:cNvCnPr/>
                      <wps:spPr>
                        <a:xfrm>
                          <a:off x="762000" y="919480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wpg:grpSp>
                      <wpg:cNvPr id="30" name="Group 28">
                        <a:extLst/>
                      </wpg:cNvPr>
                      <wpg:cNvGrpSpPr/>
                      <wpg:grpSpPr>
                        <a:xfrm>
                          <a:off x="4876800" y="0"/>
                          <a:ext cx="3011019" cy="2402898"/>
                          <a:chOff x="0" y="0"/>
                          <a:chExt cx="7105861" cy="5671156"/>
                        </a:xfrm>
                      </wpg:grpSpPr>
                      <wps:wsp>
                        <wps:cNvPr id="31" name="Freeform: Shape 31">
                          <a:extLst/>
                        </wps:cNvPr>
                        <wps:cNvSpPr/>
                        <wps:spPr>
                          <a:xfrm>
                            <a:off x="4102030" y="2779912"/>
                            <a:ext cx="1617940" cy="1516352"/>
                          </a:xfrm>
                          <a:custGeom>
                            <a:avLst/>
                            <a:gdLst>
                              <a:gd name="connsiteX0" fmla="*/ 975520 w 1516351"/>
                              <a:gd name="connsiteY0" fmla="*/ 75818 h 1516351"/>
                              <a:gd name="connsiteX1" fmla="*/ 1460752 w 1516351"/>
                              <a:gd name="connsiteY1" fmla="*/ 561050 h 1516351"/>
                              <a:gd name="connsiteX2" fmla="*/ 1460752 w 1516351"/>
                              <a:gd name="connsiteY2" fmla="*/ 1460752 h 1516351"/>
                              <a:gd name="connsiteX3" fmla="*/ 75818 w 1516351"/>
                              <a:gd name="connsiteY3" fmla="*/ 1460752 h 1516351"/>
                              <a:gd name="connsiteX4" fmla="*/ 75818 w 1516351"/>
                              <a:gd name="connsiteY4" fmla="*/ 75818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cubicBezTo>
                                  <a:pt x="1238354" y="75818"/>
                                  <a:pt x="1460752" y="288107"/>
                                  <a:pt x="1460752" y="561050"/>
                                </a:cubicBezTo>
                                <a:lnTo>
                                  <a:pt x="1460752" y="1460752"/>
                                </a:lnTo>
                                <a:lnTo>
                                  <a:pt x="75818" y="1460752"/>
                                </a:lnTo>
                                <a:lnTo>
                                  <a:pt x="75818" y="75818"/>
                                </a:lnTo>
                                <a:lnTo>
                                  <a:pt x="975520" y="75818"/>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Shape 64">
                          <a:extLst/>
                        </wps:cNvPr>
                        <wps:cNvSpPr/>
                        <wps:spPr>
                          <a:xfrm>
                            <a:off x="2400891" y="75818"/>
                            <a:ext cx="4629928" cy="4650147"/>
                          </a:xfrm>
                          <a:custGeom>
                            <a:avLst/>
                            <a:gdLst>
                              <a:gd name="connsiteX0" fmla="*/ 0 w 4629928"/>
                              <a:gd name="connsiteY0" fmla="*/ 0 h 4650147"/>
                              <a:gd name="connsiteX1" fmla="*/ 4619819 w 4629928"/>
                              <a:gd name="connsiteY1" fmla="*/ 0 h 4650147"/>
                              <a:gd name="connsiteX2" fmla="*/ 4629928 w 4629928"/>
                              <a:gd name="connsiteY2" fmla="*/ 0 h 4650147"/>
                              <a:gd name="connsiteX3" fmla="*/ 4629928 w 4629928"/>
                              <a:gd name="connsiteY3" fmla="*/ 4650147 h 4650147"/>
                              <a:gd name="connsiteX4" fmla="*/ 4144695 w 4629928"/>
                              <a:gd name="connsiteY4" fmla="*/ 4164914 h 4650147"/>
                              <a:gd name="connsiteX5" fmla="*/ 3255102 w 4629928"/>
                              <a:gd name="connsiteY5" fmla="*/ 4164914 h 4650147"/>
                              <a:gd name="connsiteX6" fmla="*/ 3255102 w 4629928"/>
                              <a:gd name="connsiteY6" fmla="*/ 3265212 h 4650147"/>
                              <a:gd name="connsiteX7" fmla="*/ 2769869 w 4629928"/>
                              <a:gd name="connsiteY7" fmla="*/ 2779979 h 4650147"/>
                              <a:gd name="connsiteX8" fmla="*/ 1870167 w 4629928"/>
                              <a:gd name="connsiteY8" fmla="*/ 2779979 h 4650147"/>
                              <a:gd name="connsiteX9" fmla="*/ 1870167 w 4629928"/>
                              <a:gd name="connsiteY9" fmla="*/ 3558373 h 4650147"/>
                              <a:gd name="connsiteX10" fmla="*/ 1860060 w 4629928"/>
                              <a:gd name="connsiteY10" fmla="*/ 3552693 h 4650147"/>
                              <a:gd name="connsiteX11" fmla="*/ 1860060 w 4629928"/>
                              <a:gd name="connsiteY11" fmla="*/ 4154805 h 4650147"/>
                              <a:gd name="connsiteX12" fmla="*/ 960357 w 4629928"/>
                              <a:gd name="connsiteY12" fmla="*/ 4154805 h 4650147"/>
                              <a:gd name="connsiteX13" fmla="*/ 475124 w 4629928"/>
                              <a:gd name="connsiteY13" fmla="*/ 3669573 h 4650147"/>
                              <a:gd name="connsiteX14" fmla="*/ 475124 w 4629928"/>
                              <a:gd name="connsiteY14" fmla="*/ 2769870 h 4650147"/>
                              <a:gd name="connsiteX15" fmla="*/ 485232 w 4629928"/>
                              <a:gd name="connsiteY15" fmla="*/ 2769870 h 4650147"/>
                              <a:gd name="connsiteX16" fmla="*/ 485232 w 4629928"/>
                              <a:gd name="connsiteY16" fmla="*/ 485232 h 4650147"/>
                              <a:gd name="connsiteX17" fmla="*/ 0 w 4629928"/>
                              <a:gd name="connsiteY17" fmla="*/ 0 h 465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29928" h="4650147">
                                <a:moveTo>
                                  <a:pt x="0" y="0"/>
                                </a:moveTo>
                                <a:lnTo>
                                  <a:pt x="4619819" y="0"/>
                                </a:lnTo>
                                <a:lnTo>
                                  <a:pt x="4629928" y="0"/>
                                </a:lnTo>
                                <a:lnTo>
                                  <a:pt x="4629928" y="4650147"/>
                                </a:lnTo>
                                <a:cubicBezTo>
                                  <a:pt x="4629928" y="4377203"/>
                                  <a:pt x="4407529" y="4164914"/>
                                  <a:pt x="4144695" y="4164914"/>
                                </a:cubicBezTo>
                                <a:lnTo>
                                  <a:pt x="3255102" y="4164914"/>
                                </a:lnTo>
                                <a:lnTo>
                                  <a:pt x="3255102" y="3265212"/>
                                </a:lnTo>
                                <a:cubicBezTo>
                                  <a:pt x="3255102" y="2992269"/>
                                  <a:pt x="3032704" y="2779979"/>
                                  <a:pt x="2769869" y="2779979"/>
                                </a:cubicBezTo>
                                <a:lnTo>
                                  <a:pt x="1870167" y="2779979"/>
                                </a:lnTo>
                                <a:lnTo>
                                  <a:pt x="1870167" y="3558373"/>
                                </a:lnTo>
                                <a:lnTo>
                                  <a:pt x="1860060" y="3552693"/>
                                </a:lnTo>
                                <a:lnTo>
                                  <a:pt x="1860060" y="4154805"/>
                                </a:lnTo>
                                <a:lnTo>
                                  <a:pt x="960357" y="4154805"/>
                                </a:lnTo>
                                <a:cubicBezTo>
                                  <a:pt x="697522" y="4154805"/>
                                  <a:pt x="475124" y="3942516"/>
                                  <a:pt x="475124" y="3669573"/>
                                </a:cubicBezTo>
                                <a:lnTo>
                                  <a:pt x="475124" y="2769870"/>
                                </a:lnTo>
                                <a:lnTo>
                                  <a:pt x="485232" y="2769870"/>
                                </a:lnTo>
                                <a:lnTo>
                                  <a:pt x="485232" y="485232"/>
                                </a:lnTo>
                                <a:cubicBezTo>
                                  <a:pt x="485232" y="212289"/>
                                  <a:pt x="262834" y="0"/>
                                  <a:pt x="0" y="0"/>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65">
                          <a:extLst/>
                        </wps:cNvPr>
                        <wps:cNvSpPr/>
                        <wps:spPr>
                          <a:xfrm>
                            <a:off x="5589509" y="4154804"/>
                            <a:ext cx="1516352" cy="1516352"/>
                          </a:xfrm>
                          <a:custGeom>
                            <a:avLst/>
                            <a:gdLst>
                              <a:gd name="connsiteX0" fmla="*/ 975520 w 1516351"/>
                              <a:gd name="connsiteY0" fmla="*/ 75818 h 1516351"/>
                              <a:gd name="connsiteX1" fmla="*/ 75818 w 1516351"/>
                              <a:gd name="connsiteY1" fmla="*/ 75818 h 1516351"/>
                              <a:gd name="connsiteX2" fmla="*/ 75818 w 1516351"/>
                              <a:gd name="connsiteY2" fmla="*/ 1491079 h 1516351"/>
                              <a:gd name="connsiteX3" fmla="*/ 1460753 w 1516351"/>
                              <a:gd name="connsiteY3" fmla="*/ 1491079 h 1516351"/>
                              <a:gd name="connsiteX4" fmla="*/ 1460753 w 1516351"/>
                              <a:gd name="connsiteY4" fmla="*/ 550941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lnTo>
                                  <a:pt x="75818" y="75818"/>
                                </a:lnTo>
                                <a:lnTo>
                                  <a:pt x="75818" y="1491079"/>
                                </a:lnTo>
                                <a:lnTo>
                                  <a:pt x="1460753" y="1491079"/>
                                </a:lnTo>
                                <a:lnTo>
                                  <a:pt x="1460753" y="550941"/>
                                </a:lnTo>
                                <a:cubicBezTo>
                                  <a:pt x="1450643" y="298216"/>
                                  <a:pt x="1238354" y="75818"/>
                                  <a:pt x="975520"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a:extLst/>
                        </wps:cNvPr>
                        <wps:cNvSpPr/>
                        <wps:spPr>
                          <a:xfrm>
                            <a:off x="4102030" y="4154705"/>
                            <a:ext cx="1617940" cy="1516352"/>
                          </a:xfrm>
                          <a:custGeom>
                            <a:avLst/>
                            <a:gdLst>
                              <a:gd name="connsiteX0" fmla="*/ 1460752 w 1516351"/>
                              <a:gd name="connsiteY0" fmla="*/ 75818 h 1516351"/>
                              <a:gd name="connsiteX1" fmla="*/ 75818 w 1516351"/>
                              <a:gd name="connsiteY1" fmla="*/ 75818 h 1516351"/>
                              <a:gd name="connsiteX2" fmla="*/ 75818 w 1516351"/>
                              <a:gd name="connsiteY2" fmla="*/ 1015956 h 1516351"/>
                              <a:gd name="connsiteX3" fmla="*/ 561050 w 1516351"/>
                              <a:gd name="connsiteY3" fmla="*/ 1501189 h 1516351"/>
                              <a:gd name="connsiteX4" fmla="*/ 1460752 w 1516351"/>
                              <a:gd name="connsiteY4" fmla="*/ 1501189 h 1516351"/>
                              <a:gd name="connsiteX5" fmla="*/ 1460752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2" y="75818"/>
                                </a:moveTo>
                                <a:lnTo>
                                  <a:pt x="75818" y="75818"/>
                                </a:lnTo>
                                <a:lnTo>
                                  <a:pt x="75818" y="1015956"/>
                                </a:lnTo>
                                <a:cubicBezTo>
                                  <a:pt x="75818" y="1278790"/>
                                  <a:pt x="288107" y="1501189"/>
                                  <a:pt x="561050" y="1501189"/>
                                </a:cubicBezTo>
                                <a:lnTo>
                                  <a:pt x="1460752" y="1501189"/>
                                </a:lnTo>
                                <a:lnTo>
                                  <a:pt x="1460752"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a:extLst/>
                        </wps:cNvPr>
                        <wps:cNvSpPr/>
                        <wps:spPr>
                          <a:xfrm>
                            <a:off x="1415262" y="0"/>
                            <a:ext cx="1516352" cy="2931614"/>
                          </a:xfrm>
                          <a:custGeom>
                            <a:avLst/>
                            <a:gdLst>
                              <a:gd name="connsiteX0" fmla="*/ 985629 w 1516351"/>
                              <a:gd name="connsiteY0" fmla="*/ 75818 h 2931613"/>
                              <a:gd name="connsiteX1" fmla="*/ 75818 w 1516351"/>
                              <a:gd name="connsiteY1" fmla="*/ 75818 h 2931613"/>
                              <a:gd name="connsiteX2" fmla="*/ 75818 w 1516351"/>
                              <a:gd name="connsiteY2" fmla="*/ 2370564 h 2931613"/>
                              <a:gd name="connsiteX3" fmla="*/ 561050 w 1516351"/>
                              <a:gd name="connsiteY3" fmla="*/ 2855796 h 2931613"/>
                              <a:gd name="connsiteX4" fmla="*/ 1460753 w 1516351"/>
                              <a:gd name="connsiteY4" fmla="*/ 2855796 h 2931613"/>
                              <a:gd name="connsiteX5" fmla="*/ 1460753 w 1516351"/>
                              <a:gd name="connsiteY5" fmla="*/ 561050 h 2931613"/>
                              <a:gd name="connsiteX6" fmla="*/ 985629 w 1516351"/>
                              <a:gd name="connsiteY6" fmla="*/ 75818 h 2931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6351" h="2931613">
                                <a:moveTo>
                                  <a:pt x="985629" y="75818"/>
                                </a:moveTo>
                                <a:lnTo>
                                  <a:pt x="75818" y="75818"/>
                                </a:lnTo>
                                <a:lnTo>
                                  <a:pt x="75818" y="2370564"/>
                                </a:lnTo>
                                <a:cubicBezTo>
                                  <a:pt x="75818" y="2633398"/>
                                  <a:pt x="288107" y="2855796"/>
                                  <a:pt x="561050" y="2855796"/>
                                </a:cubicBezTo>
                                <a:lnTo>
                                  <a:pt x="1460753" y="2855796"/>
                                </a:lnTo>
                                <a:lnTo>
                                  <a:pt x="1460753" y="561050"/>
                                </a:lnTo>
                                <a:cubicBezTo>
                                  <a:pt x="1460753" y="288107"/>
                                  <a:pt x="1248463" y="75818"/>
                                  <a:pt x="985629"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Shape 69">
                          <a:extLst/>
                        </wps:cNvPr>
                        <wps:cNvSpPr/>
                        <wps:spPr>
                          <a:xfrm>
                            <a:off x="0" y="0"/>
                            <a:ext cx="1516352" cy="1516352"/>
                          </a:xfrm>
                          <a:custGeom>
                            <a:avLst/>
                            <a:gdLst>
                              <a:gd name="connsiteX0" fmla="*/ 75818 w 1516351"/>
                              <a:gd name="connsiteY0" fmla="*/ 985629 h 1516351"/>
                              <a:gd name="connsiteX1" fmla="*/ 75818 w 1516351"/>
                              <a:gd name="connsiteY1" fmla="*/ 75818 h 1516351"/>
                              <a:gd name="connsiteX2" fmla="*/ 1491079 w 1516351"/>
                              <a:gd name="connsiteY2" fmla="*/ 75818 h 1516351"/>
                              <a:gd name="connsiteX3" fmla="*/ 1491079 w 1516351"/>
                              <a:gd name="connsiteY3" fmla="*/ 1470861 h 1516351"/>
                              <a:gd name="connsiteX4" fmla="*/ 561050 w 1516351"/>
                              <a:gd name="connsiteY4" fmla="*/ 1470861 h 1516351"/>
                              <a:gd name="connsiteX5" fmla="*/ 75818 w 1516351"/>
                              <a:gd name="connsiteY5" fmla="*/ 985629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75818" y="985629"/>
                                </a:moveTo>
                                <a:lnTo>
                                  <a:pt x="75818" y="75818"/>
                                </a:lnTo>
                                <a:lnTo>
                                  <a:pt x="1491079" y="75818"/>
                                </a:lnTo>
                                <a:lnTo>
                                  <a:pt x="1491079" y="1470861"/>
                                </a:lnTo>
                                <a:lnTo>
                                  <a:pt x="561050" y="1470861"/>
                                </a:lnTo>
                                <a:cubicBezTo>
                                  <a:pt x="288107" y="1470861"/>
                                  <a:pt x="75818" y="1258572"/>
                                  <a:pt x="75818" y="985629"/>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a:extLst/>
                        </wps:cNvPr>
                        <wps:cNvSpPr/>
                        <wps:spPr>
                          <a:xfrm>
                            <a:off x="1415262" y="1395044"/>
                            <a:ext cx="1516352" cy="1516352"/>
                          </a:xfrm>
                          <a:custGeom>
                            <a:avLst/>
                            <a:gdLst>
                              <a:gd name="connsiteX0" fmla="*/ 1460753 w 1516351"/>
                              <a:gd name="connsiteY0" fmla="*/ 75818 h 1516351"/>
                              <a:gd name="connsiteX1" fmla="*/ 75818 w 1516351"/>
                              <a:gd name="connsiteY1" fmla="*/ 75818 h 1516351"/>
                              <a:gd name="connsiteX2" fmla="*/ 75818 w 1516351"/>
                              <a:gd name="connsiteY2" fmla="*/ 975520 h 1516351"/>
                              <a:gd name="connsiteX3" fmla="*/ 561050 w 1516351"/>
                              <a:gd name="connsiteY3" fmla="*/ 1460752 h 1516351"/>
                              <a:gd name="connsiteX4" fmla="*/ 1460753 w 1516351"/>
                              <a:gd name="connsiteY4" fmla="*/ 1460752 h 1516351"/>
                              <a:gd name="connsiteX5" fmla="*/ 1460753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3" y="75818"/>
                                </a:moveTo>
                                <a:lnTo>
                                  <a:pt x="75818" y="75818"/>
                                </a:lnTo>
                                <a:lnTo>
                                  <a:pt x="75818" y="975520"/>
                                </a:lnTo>
                                <a:cubicBezTo>
                                  <a:pt x="75818" y="1238354"/>
                                  <a:pt x="288107" y="1460752"/>
                                  <a:pt x="561050" y="1460752"/>
                                </a:cubicBezTo>
                                <a:lnTo>
                                  <a:pt x="1460753" y="1460752"/>
                                </a:lnTo>
                                <a:lnTo>
                                  <a:pt x="1460753"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9" name="Group 28">
                        <a:extLst/>
                      </wpg:cNvPr>
                      <wpg:cNvGrpSpPr/>
                      <wpg:grpSpPr>
                        <a:xfrm rot="10800000">
                          <a:off x="0" y="7738533"/>
                          <a:ext cx="3010535" cy="2402840"/>
                          <a:chOff x="0" y="0"/>
                          <a:chExt cx="7105861" cy="5671156"/>
                        </a:xfrm>
                      </wpg:grpSpPr>
                      <wps:wsp>
                        <wps:cNvPr id="90" name="Freeform: Shape 90">
                          <a:extLst/>
                        </wps:cNvPr>
                        <wps:cNvSpPr/>
                        <wps:spPr>
                          <a:xfrm>
                            <a:off x="4102030" y="2779912"/>
                            <a:ext cx="1617940" cy="1516352"/>
                          </a:xfrm>
                          <a:custGeom>
                            <a:avLst/>
                            <a:gdLst>
                              <a:gd name="connsiteX0" fmla="*/ 975520 w 1516351"/>
                              <a:gd name="connsiteY0" fmla="*/ 75818 h 1516351"/>
                              <a:gd name="connsiteX1" fmla="*/ 1460752 w 1516351"/>
                              <a:gd name="connsiteY1" fmla="*/ 561050 h 1516351"/>
                              <a:gd name="connsiteX2" fmla="*/ 1460752 w 1516351"/>
                              <a:gd name="connsiteY2" fmla="*/ 1460752 h 1516351"/>
                              <a:gd name="connsiteX3" fmla="*/ 75818 w 1516351"/>
                              <a:gd name="connsiteY3" fmla="*/ 1460752 h 1516351"/>
                              <a:gd name="connsiteX4" fmla="*/ 75818 w 1516351"/>
                              <a:gd name="connsiteY4" fmla="*/ 75818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cubicBezTo>
                                  <a:pt x="1238354" y="75818"/>
                                  <a:pt x="1460752" y="288107"/>
                                  <a:pt x="1460752" y="561050"/>
                                </a:cubicBezTo>
                                <a:lnTo>
                                  <a:pt x="1460752" y="1460752"/>
                                </a:lnTo>
                                <a:lnTo>
                                  <a:pt x="75818" y="1460752"/>
                                </a:lnTo>
                                <a:lnTo>
                                  <a:pt x="75818" y="75818"/>
                                </a:lnTo>
                                <a:lnTo>
                                  <a:pt x="975520" y="75818"/>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a:extLst/>
                        </wps:cNvPr>
                        <wps:cNvSpPr/>
                        <wps:spPr>
                          <a:xfrm>
                            <a:off x="2400891" y="75818"/>
                            <a:ext cx="4629928" cy="4650147"/>
                          </a:xfrm>
                          <a:custGeom>
                            <a:avLst/>
                            <a:gdLst>
                              <a:gd name="connsiteX0" fmla="*/ 0 w 4629928"/>
                              <a:gd name="connsiteY0" fmla="*/ 0 h 4650147"/>
                              <a:gd name="connsiteX1" fmla="*/ 4619819 w 4629928"/>
                              <a:gd name="connsiteY1" fmla="*/ 0 h 4650147"/>
                              <a:gd name="connsiteX2" fmla="*/ 4629928 w 4629928"/>
                              <a:gd name="connsiteY2" fmla="*/ 0 h 4650147"/>
                              <a:gd name="connsiteX3" fmla="*/ 4629928 w 4629928"/>
                              <a:gd name="connsiteY3" fmla="*/ 4650147 h 4650147"/>
                              <a:gd name="connsiteX4" fmla="*/ 4144695 w 4629928"/>
                              <a:gd name="connsiteY4" fmla="*/ 4164914 h 4650147"/>
                              <a:gd name="connsiteX5" fmla="*/ 3255102 w 4629928"/>
                              <a:gd name="connsiteY5" fmla="*/ 4164914 h 4650147"/>
                              <a:gd name="connsiteX6" fmla="*/ 3255102 w 4629928"/>
                              <a:gd name="connsiteY6" fmla="*/ 3265212 h 4650147"/>
                              <a:gd name="connsiteX7" fmla="*/ 2769869 w 4629928"/>
                              <a:gd name="connsiteY7" fmla="*/ 2779979 h 4650147"/>
                              <a:gd name="connsiteX8" fmla="*/ 1870167 w 4629928"/>
                              <a:gd name="connsiteY8" fmla="*/ 2779979 h 4650147"/>
                              <a:gd name="connsiteX9" fmla="*/ 1870167 w 4629928"/>
                              <a:gd name="connsiteY9" fmla="*/ 3558373 h 4650147"/>
                              <a:gd name="connsiteX10" fmla="*/ 1860060 w 4629928"/>
                              <a:gd name="connsiteY10" fmla="*/ 3552693 h 4650147"/>
                              <a:gd name="connsiteX11" fmla="*/ 1860060 w 4629928"/>
                              <a:gd name="connsiteY11" fmla="*/ 4154805 h 4650147"/>
                              <a:gd name="connsiteX12" fmla="*/ 960357 w 4629928"/>
                              <a:gd name="connsiteY12" fmla="*/ 4154805 h 4650147"/>
                              <a:gd name="connsiteX13" fmla="*/ 475124 w 4629928"/>
                              <a:gd name="connsiteY13" fmla="*/ 3669573 h 4650147"/>
                              <a:gd name="connsiteX14" fmla="*/ 475124 w 4629928"/>
                              <a:gd name="connsiteY14" fmla="*/ 2769870 h 4650147"/>
                              <a:gd name="connsiteX15" fmla="*/ 485232 w 4629928"/>
                              <a:gd name="connsiteY15" fmla="*/ 2769870 h 4650147"/>
                              <a:gd name="connsiteX16" fmla="*/ 485232 w 4629928"/>
                              <a:gd name="connsiteY16" fmla="*/ 485232 h 4650147"/>
                              <a:gd name="connsiteX17" fmla="*/ 0 w 4629928"/>
                              <a:gd name="connsiteY17" fmla="*/ 0 h 4650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29928" h="4650147">
                                <a:moveTo>
                                  <a:pt x="0" y="0"/>
                                </a:moveTo>
                                <a:lnTo>
                                  <a:pt x="4619819" y="0"/>
                                </a:lnTo>
                                <a:lnTo>
                                  <a:pt x="4629928" y="0"/>
                                </a:lnTo>
                                <a:lnTo>
                                  <a:pt x="4629928" y="4650147"/>
                                </a:lnTo>
                                <a:cubicBezTo>
                                  <a:pt x="4629928" y="4377203"/>
                                  <a:pt x="4407529" y="4164914"/>
                                  <a:pt x="4144695" y="4164914"/>
                                </a:cubicBezTo>
                                <a:lnTo>
                                  <a:pt x="3255102" y="4164914"/>
                                </a:lnTo>
                                <a:lnTo>
                                  <a:pt x="3255102" y="3265212"/>
                                </a:lnTo>
                                <a:cubicBezTo>
                                  <a:pt x="3255102" y="2992269"/>
                                  <a:pt x="3032704" y="2779979"/>
                                  <a:pt x="2769869" y="2779979"/>
                                </a:cubicBezTo>
                                <a:lnTo>
                                  <a:pt x="1870167" y="2779979"/>
                                </a:lnTo>
                                <a:lnTo>
                                  <a:pt x="1870167" y="3558373"/>
                                </a:lnTo>
                                <a:lnTo>
                                  <a:pt x="1860060" y="3552693"/>
                                </a:lnTo>
                                <a:lnTo>
                                  <a:pt x="1860060" y="4154805"/>
                                </a:lnTo>
                                <a:lnTo>
                                  <a:pt x="960357" y="4154805"/>
                                </a:lnTo>
                                <a:cubicBezTo>
                                  <a:pt x="697522" y="4154805"/>
                                  <a:pt x="475124" y="3942516"/>
                                  <a:pt x="475124" y="3669573"/>
                                </a:cubicBezTo>
                                <a:lnTo>
                                  <a:pt x="475124" y="2769870"/>
                                </a:lnTo>
                                <a:lnTo>
                                  <a:pt x="485232" y="2769870"/>
                                </a:lnTo>
                                <a:lnTo>
                                  <a:pt x="485232" y="485232"/>
                                </a:lnTo>
                                <a:cubicBezTo>
                                  <a:pt x="485232" y="212289"/>
                                  <a:pt x="262834" y="0"/>
                                  <a:pt x="0" y="0"/>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a:extLst/>
                        </wps:cNvPr>
                        <wps:cNvSpPr/>
                        <wps:spPr>
                          <a:xfrm>
                            <a:off x="5589509" y="4154804"/>
                            <a:ext cx="1516352" cy="1516352"/>
                          </a:xfrm>
                          <a:custGeom>
                            <a:avLst/>
                            <a:gdLst>
                              <a:gd name="connsiteX0" fmla="*/ 975520 w 1516351"/>
                              <a:gd name="connsiteY0" fmla="*/ 75818 h 1516351"/>
                              <a:gd name="connsiteX1" fmla="*/ 75818 w 1516351"/>
                              <a:gd name="connsiteY1" fmla="*/ 75818 h 1516351"/>
                              <a:gd name="connsiteX2" fmla="*/ 75818 w 1516351"/>
                              <a:gd name="connsiteY2" fmla="*/ 1491079 h 1516351"/>
                              <a:gd name="connsiteX3" fmla="*/ 1460753 w 1516351"/>
                              <a:gd name="connsiteY3" fmla="*/ 1491079 h 1516351"/>
                              <a:gd name="connsiteX4" fmla="*/ 1460753 w 1516351"/>
                              <a:gd name="connsiteY4" fmla="*/ 550941 h 1516351"/>
                              <a:gd name="connsiteX5" fmla="*/ 975520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975520" y="75818"/>
                                </a:moveTo>
                                <a:lnTo>
                                  <a:pt x="75818" y="75818"/>
                                </a:lnTo>
                                <a:lnTo>
                                  <a:pt x="75818" y="1491079"/>
                                </a:lnTo>
                                <a:lnTo>
                                  <a:pt x="1460753" y="1491079"/>
                                </a:lnTo>
                                <a:lnTo>
                                  <a:pt x="1460753" y="550941"/>
                                </a:lnTo>
                                <a:cubicBezTo>
                                  <a:pt x="1450643" y="298216"/>
                                  <a:pt x="1238354" y="75818"/>
                                  <a:pt x="975520"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a:extLst/>
                        </wps:cNvPr>
                        <wps:cNvSpPr/>
                        <wps:spPr>
                          <a:xfrm>
                            <a:off x="4102030" y="4154705"/>
                            <a:ext cx="1617940" cy="1516352"/>
                          </a:xfrm>
                          <a:custGeom>
                            <a:avLst/>
                            <a:gdLst>
                              <a:gd name="connsiteX0" fmla="*/ 1460752 w 1516351"/>
                              <a:gd name="connsiteY0" fmla="*/ 75818 h 1516351"/>
                              <a:gd name="connsiteX1" fmla="*/ 75818 w 1516351"/>
                              <a:gd name="connsiteY1" fmla="*/ 75818 h 1516351"/>
                              <a:gd name="connsiteX2" fmla="*/ 75818 w 1516351"/>
                              <a:gd name="connsiteY2" fmla="*/ 1015956 h 1516351"/>
                              <a:gd name="connsiteX3" fmla="*/ 561050 w 1516351"/>
                              <a:gd name="connsiteY3" fmla="*/ 1501189 h 1516351"/>
                              <a:gd name="connsiteX4" fmla="*/ 1460752 w 1516351"/>
                              <a:gd name="connsiteY4" fmla="*/ 1501189 h 1516351"/>
                              <a:gd name="connsiteX5" fmla="*/ 1460752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2" y="75818"/>
                                </a:moveTo>
                                <a:lnTo>
                                  <a:pt x="75818" y="75818"/>
                                </a:lnTo>
                                <a:lnTo>
                                  <a:pt x="75818" y="1015956"/>
                                </a:lnTo>
                                <a:cubicBezTo>
                                  <a:pt x="75818" y="1278790"/>
                                  <a:pt x="288107" y="1501189"/>
                                  <a:pt x="561050" y="1501189"/>
                                </a:cubicBezTo>
                                <a:lnTo>
                                  <a:pt x="1460752" y="1501189"/>
                                </a:lnTo>
                                <a:lnTo>
                                  <a:pt x="1460752"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94">
                          <a:extLst/>
                        </wps:cNvPr>
                        <wps:cNvSpPr/>
                        <wps:spPr>
                          <a:xfrm>
                            <a:off x="1415262" y="0"/>
                            <a:ext cx="1516352" cy="2931614"/>
                          </a:xfrm>
                          <a:custGeom>
                            <a:avLst/>
                            <a:gdLst>
                              <a:gd name="connsiteX0" fmla="*/ 985629 w 1516351"/>
                              <a:gd name="connsiteY0" fmla="*/ 75818 h 2931613"/>
                              <a:gd name="connsiteX1" fmla="*/ 75818 w 1516351"/>
                              <a:gd name="connsiteY1" fmla="*/ 75818 h 2931613"/>
                              <a:gd name="connsiteX2" fmla="*/ 75818 w 1516351"/>
                              <a:gd name="connsiteY2" fmla="*/ 2370564 h 2931613"/>
                              <a:gd name="connsiteX3" fmla="*/ 561050 w 1516351"/>
                              <a:gd name="connsiteY3" fmla="*/ 2855796 h 2931613"/>
                              <a:gd name="connsiteX4" fmla="*/ 1460753 w 1516351"/>
                              <a:gd name="connsiteY4" fmla="*/ 2855796 h 2931613"/>
                              <a:gd name="connsiteX5" fmla="*/ 1460753 w 1516351"/>
                              <a:gd name="connsiteY5" fmla="*/ 561050 h 2931613"/>
                              <a:gd name="connsiteX6" fmla="*/ 985629 w 1516351"/>
                              <a:gd name="connsiteY6" fmla="*/ 75818 h 2931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6351" h="2931613">
                                <a:moveTo>
                                  <a:pt x="985629" y="75818"/>
                                </a:moveTo>
                                <a:lnTo>
                                  <a:pt x="75818" y="75818"/>
                                </a:lnTo>
                                <a:lnTo>
                                  <a:pt x="75818" y="2370564"/>
                                </a:lnTo>
                                <a:cubicBezTo>
                                  <a:pt x="75818" y="2633398"/>
                                  <a:pt x="288107" y="2855796"/>
                                  <a:pt x="561050" y="2855796"/>
                                </a:cubicBezTo>
                                <a:lnTo>
                                  <a:pt x="1460753" y="2855796"/>
                                </a:lnTo>
                                <a:lnTo>
                                  <a:pt x="1460753" y="561050"/>
                                </a:lnTo>
                                <a:cubicBezTo>
                                  <a:pt x="1460753" y="288107"/>
                                  <a:pt x="1248463" y="75818"/>
                                  <a:pt x="985629" y="75818"/>
                                </a:cubicBezTo>
                                <a:close/>
                              </a:path>
                            </a:pathLst>
                          </a:custGeom>
                          <a:solidFill>
                            <a:schemeClr val="accent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a:extLst/>
                        </wps:cNvPr>
                        <wps:cNvSpPr/>
                        <wps:spPr>
                          <a:xfrm>
                            <a:off x="0" y="0"/>
                            <a:ext cx="1516352" cy="1516352"/>
                          </a:xfrm>
                          <a:custGeom>
                            <a:avLst/>
                            <a:gdLst>
                              <a:gd name="connsiteX0" fmla="*/ 75818 w 1516351"/>
                              <a:gd name="connsiteY0" fmla="*/ 985629 h 1516351"/>
                              <a:gd name="connsiteX1" fmla="*/ 75818 w 1516351"/>
                              <a:gd name="connsiteY1" fmla="*/ 75818 h 1516351"/>
                              <a:gd name="connsiteX2" fmla="*/ 1491079 w 1516351"/>
                              <a:gd name="connsiteY2" fmla="*/ 75818 h 1516351"/>
                              <a:gd name="connsiteX3" fmla="*/ 1491079 w 1516351"/>
                              <a:gd name="connsiteY3" fmla="*/ 1470861 h 1516351"/>
                              <a:gd name="connsiteX4" fmla="*/ 561050 w 1516351"/>
                              <a:gd name="connsiteY4" fmla="*/ 1470861 h 1516351"/>
                              <a:gd name="connsiteX5" fmla="*/ 75818 w 1516351"/>
                              <a:gd name="connsiteY5" fmla="*/ 985629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75818" y="985629"/>
                                </a:moveTo>
                                <a:lnTo>
                                  <a:pt x="75818" y="75818"/>
                                </a:lnTo>
                                <a:lnTo>
                                  <a:pt x="1491079" y="75818"/>
                                </a:lnTo>
                                <a:lnTo>
                                  <a:pt x="1491079" y="1470861"/>
                                </a:lnTo>
                                <a:lnTo>
                                  <a:pt x="561050" y="1470861"/>
                                </a:lnTo>
                                <a:cubicBezTo>
                                  <a:pt x="288107" y="1470861"/>
                                  <a:pt x="75818" y="1258572"/>
                                  <a:pt x="75818" y="985629"/>
                                </a:cubicBezTo>
                                <a:close/>
                              </a:path>
                            </a:pathLst>
                          </a:custGeom>
                          <a:solidFill>
                            <a:schemeClr val="accent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a:extLst/>
                        </wps:cNvPr>
                        <wps:cNvSpPr/>
                        <wps:spPr>
                          <a:xfrm>
                            <a:off x="1415262" y="1395044"/>
                            <a:ext cx="1516352" cy="1516352"/>
                          </a:xfrm>
                          <a:custGeom>
                            <a:avLst/>
                            <a:gdLst>
                              <a:gd name="connsiteX0" fmla="*/ 1460753 w 1516351"/>
                              <a:gd name="connsiteY0" fmla="*/ 75818 h 1516351"/>
                              <a:gd name="connsiteX1" fmla="*/ 75818 w 1516351"/>
                              <a:gd name="connsiteY1" fmla="*/ 75818 h 1516351"/>
                              <a:gd name="connsiteX2" fmla="*/ 75818 w 1516351"/>
                              <a:gd name="connsiteY2" fmla="*/ 975520 h 1516351"/>
                              <a:gd name="connsiteX3" fmla="*/ 561050 w 1516351"/>
                              <a:gd name="connsiteY3" fmla="*/ 1460752 h 1516351"/>
                              <a:gd name="connsiteX4" fmla="*/ 1460753 w 1516351"/>
                              <a:gd name="connsiteY4" fmla="*/ 1460752 h 1516351"/>
                              <a:gd name="connsiteX5" fmla="*/ 1460753 w 1516351"/>
                              <a:gd name="connsiteY5" fmla="*/ 75818 h 151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351" h="1516351">
                                <a:moveTo>
                                  <a:pt x="1460753" y="75818"/>
                                </a:moveTo>
                                <a:lnTo>
                                  <a:pt x="75818" y="75818"/>
                                </a:lnTo>
                                <a:lnTo>
                                  <a:pt x="75818" y="975520"/>
                                </a:lnTo>
                                <a:cubicBezTo>
                                  <a:pt x="75818" y="1238354"/>
                                  <a:pt x="288107" y="1460752"/>
                                  <a:pt x="561050" y="1460752"/>
                                </a:cubicBezTo>
                                <a:lnTo>
                                  <a:pt x="1460753" y="1460752"/>
                                </a:lnTo>
                                <a:lnTo>
                                  <a:pt x="1460753" y="75818"/>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w14:anchorId="15A10FA2" id="Group 8" o:spid="_x0000_s1026" style="position:absolute;margin-left:-60pt;margin-top:-34.25pt;width:621.1pt;height:798.55pt;z-index:251687936" coordsize="78878,1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">
              <v:line id="Straight Connector 6" o:spid="_x0000_s1027" style="position:absolute;visibility:visible;mso-wrap-style:square" from="7620,91948" to="57912,91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R4qcQAAADaAAAADwAAAGRycy9kb3ducmV2LnhtbESPzWrDMBCE74G+g9hCb4lcY0zqRgml&#10;EOJDMPkp9LpYG9vEWrmSmrh9+qhQyHGYmW+YxWo0vbiQ851lBc+zBARxbXXHjYKP43o6B+EDssbe&#10;Min4IQ+r5cNkgYW2V97T5RAaESHsC1TQhjAUUvq6JYN+Zgfi6J2sMxiidI3UDq8RbnqZJkkuDXYc&#10;F1oc6L2l+nz4NgrC+JJmn1geM4e77He7rZqvTaXU0+P49goi0Bju4f92qRXk8Hc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HipxAAAANoAAAAPAAAAAAAAAAAA&#10;AAAAAKECAABkcnMvZG93bnJldi54bWxQSwUGAAAAAAQABAD5AAAAkgMAAAAA&#10;" strokecolor="#e5dedb [3214]" strokeweight="1pt">
                <v:stroke joinstyle="miter"/>
              </v:line>
              <v:group id="Group 28" o:spid="_x0000_s1028" style="position:absolute;left:48768;width:30110;height:24028" coordsize="71058,56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Shape 31" o:spid="_x0000_s1029" style="position:absolute;left:41020;top:27799;width:16179;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gMUA&#10;AADbAAAADwAAAGRycy9kb3ducmV2LnhtbESPzWrDMBCE74W+g9hCb438A6G4lk0SCCkkUOq2kONi&#10;bW1Ta2UsJXbePioEchxm5hsmL2fTizONrrOsIF5EIIhrqztuFHx/bV9eQTiPrLG3TAou5KAsHh9y&#10;zLSd+JPOlW9EgLDLUEHr/ZBJ6eqWDLqFHYiD92tHgz7IsZF6xCnATS+TKFpKgx2HhRYH2rRU/1Un&#10;o6CKo92xP+zX8/LnI62nODl2iVHq+WlevYHwNPt7+NZ+1wrSGP6/hB8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HJCAxQAAANsAAAAPAAAAAAAAAAAAAAAAAJgCAABkcnMv&#10;ZG93bnJldi54bWxQSwUGAAAAAAQABAD1AAAAigMAAAAA&#10;" path="m975520,75818v262834,,485232,212289,485232,485232l1460752,1460752r-1384934,l75818,75818r899702,xe" fillcolor="#fcd3a4 [1301]" stroked="f">
                  <v:stroke joinstyle="miter"/>
                  <v:path arrowok="t" o:connecttype="custom" o:connectlocs="1040876,75818;1558616,561050;1558616,1460753;80897,1460753;80897,75818;1040876,75818" o:connectangles="0,0,0,0,0,0"/>
                </v:shape>
                <v:shape id="Freeform: Shape 64" o:spid="_x0000_s1030" style="position:absolute;left:24008;top:758;width:46300;height:46501;visibility:visible;mso-wrap-style:square;v-text-anchor:middle" coordsize="4629928,465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eWsYA&#10;AADbAAAADwAAAGRycy9kb3ducmV2LnhtbESP3WrCQBSE7wXfYTlC73SjFVtSN6EtFARBqqlI7k6z&#10;Jz+YPRuyq6Zv3y0IvRxm5htmnQ6mFVfqXWNZwXwWgSAurG64UvCVfUyfQTiPrLG1TAp+yEGajEdr&#10;jLW98Z6uB1+JAGEXo4La+y6W0hU1GXQz2xEHr7S9QR9kX0nd4y3ATSsXUbSSBhsOCzV29F5TcT5c&#10;jIKnYpfn5W4o8+PiO2N72n8+bt+UepgMry8gPA3+P3xvb7SC1RL+vo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ZeWsYAAADbAAAADwAAAAAAAAAAAAAAAACYAgAAZHJz&#10;L2Rvd25yZXYueG1sUEsFBgAAAAAEAAQA9QAAAIsDAAAAAA==&#10;" path="m,l4619819,r10109,l4629928,4650147v,-272944,-222399,-485233,-485233,-485233l3255102,4164914r,-899702c3255102,2992269,3032704,2779979,2769869,2779979r-899702,l1870167,3558373r-10107,-5680l1860060,4154805r-899703,c697522,4154805,475124,3942516,475124,3669573r,-899703l485232,2769870r,-2284638c485232,212289,262834,,,xe" fillcolor="#9c6a6a [3209]" stroked="f">
                  <v:stroke joinstyle="miter"/>
                  <v:path arrowok="t" o:connecttype="custom" o:connectlocs="0,0;4619819,0;4629928,0;4629928,4650147;4144695,4164914;3255102,4164914;3255102,3265212;2769869,2779979;1870167,2779979;1870167,3558373;1860060,3552693;1860060,4154805;960357,4154805;475124,3669573;475124,2769870;485232,2769870;485232,485232;0,0" o:connectangles="0,0,0,0,0,0,0,0,0,0,0,0,0,0,0,0,0,0"/>
                </v:shape>
                <v:shape id="Freeform: Shape 65" o:spid="_x0000_s1031" style="position:absolute;left:55895;top:41548;width:15163;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JHMMA&#10;AADbAAAADwAAAGRycy9kb3ducmV2LnhtbESPzWrDMBCE74W8g9hAb42c0IbiRDGmUGIoFOyEnjfS&#10;+odYK2Mpsfv2VaHQ4zAz3zD7bLa9uNPoO8cK1qsEBLF2puNGwfn0/vQKwgdkg71jUvBNHrLD4mGP&#10;qXETl3SvQiMihH2KCtoQhlRKr1uy6FduII5e7UaLIcqxkWbEKcJtLzdJspUWO44LLQ701pK+Vjer&#10;4PlICerOfGF5+tRzXX/c8uKi1ONyzncgAs3hP/zXLoyC7Qv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JHMMAAADbAAAADwAAAAAAAAAAAAAAAACYAgAAZHJzL2Rv&#10;d25yZXYueG1sUEsFBgAAAAAEAAQA9QAAAIgDAAAAAA==&#10;" path="m975520,75818r-899702,l75818,1491079r1384935,l1460753,550941c1450643,298216,1238354,75818,975520,75818xe" fillcolor="#ce8d3e [3206]" stroked="f">
                  <v:stroke joinstyle="miter"/>
                  <v:path arrowok="t" o:connecttype="custom" o:connectlocs="975521,75818;75818,75818;75818,1491080;1460754,1491080;1460754,550941;975521,75818" o:connectangles="0,0,0,0,0,0"/>
                </v:shape>
                <v:shape id="Freeform: Shape 66" o:spid="_x0000_s1032" style="position:absolute;left:41020;top:41547;width:16179;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owMMA&#10;AADbAAAADwAAAGRycy9kb3ducmV2LnhtbESPQWvCQBSE7wX/w/IKXkQ3FQmSuooIhdpbrRdvz+wz&#10;SZt9G7KvSeqv7wqCx2FmvmFWm8HVqqM2VJ4NvMwSUMS5txUXBo5fb9MlqCDIFmvPZOCPAmzWo6cV&#10;Ztb3/EndQQoVIRwyNFCKNJnWIS/JYZj5hjh6F986lCjbQtsW+wh3tZ4nSaodVhwXSmxoV1L+c/h1&#10;Brbdpd9PJuf+hPKB341c93ZxNWb8PGxfQQkN8gjf2+/WQJrC7Uv8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mowMMAAADbAAAADwAAAAAAAAAAAAAAAACYAgAAZHJzL2Rv&#10;d25yZXYueG1sUEsFBgAAAAAEAAQA9QAAAIgDAAAAAA==&#10;" path="m1460752,75818r-1384934,l75818,1015956v,262834,212289,485233,485232,485233l1460752,1501189r,-1425371xe" fillcolor="#f8931d [3205]" stroked="f">
                  <v:stroke joinstyle="miter"/>
                  <v:path arrowok="t" o:connecttype="custom" o:connectlocs="1558616,75818;80897,75818;80897,1015957;598638,1501190;1558616,1501190;1558616,75818" o:connectangles="0,0,0,0,0,0"/>
                </v:shape>
                <v:shape id="Freeform: Shape 67" o:spid="_x0000_s1033" style="position:absolute;left:14152;width:15164;height:29316;visibility:visible;mso-wrap-style:square;v-text-anchor:middle" coordsize="1516351,293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OMMA&#10;AADbAAAADwAAAGRycy9kb3ducmV2LnhtbESPQWvCQBSE7wX/w/IEL6Kbekg1uopYBA/FtlH0+sg+&#10;k2D2bchuTfz3riD0OMzMN8xi1ZlK3KhxpWUF7+MIBHFmdcm5guNhO5qCcB5ZY2WZFNzJwWrZe1tg&#10;om3Lv3RLfS4ChF2CCgrv60RKlxVk0I1tTRy8i20M+iCbXOoG2wA3lZxEUSwNlhwWCqxpU1B2Tf+M&#10;gqjcGz59xu331+5nO0vzs6EhKzXod+s5CE+d/w+/2jutIP6A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6OMMAAADbAAAADwAAAAAAAAAAAAAAAACYAgAAZHJzL2Rv&#10;d25yZXYueG1sUEsFBgAAAAAEAAQA9QAAAIgDAAAAAA==&#10;" path="m985629,75818r-909811,l75818,2370564v,262834,212289,485232,485232,485232l1460753,2855796r,-2294746c1460753,288107,1248463,75818,985629,75818xe" fillcolor="#ce8d3e [3206]" stroked="f">
                  <v:stroke joinstyle="miter"/>
                  <v:path arrowok="t" o:connecttype="custom" o:connectlocs="985630,75818;75818,75818;75818,2370565;561050,2855797;1460754,2855797;1460754,561050;985630,75818" o:connectangles="0,0,0,0,0,0,0"/>
                </v:shape>
                <v:shape id="Freeform: Shape 69" o:spid="_x0000_s1034" style="position:absolute;width:15163;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hPcYA&#10;AADbAAAADwAAAGRycy9kb3ducmV2LnhtbESPT2sCMRTE7wW/Q3gFbzVrsWJXo2ippRcPbv9Ab4/N&#10;c7M1edluUl2/vREEj8PM/IaZLTpnxYHaUHtWMBxkIIhLr2uuFHx+rB8mIEJE1mg9k4ITBVjMe3cz&#10;zLU/8pYORaxEgnDIUYGJscmlDKUhh2HgG+Lk7XzrMCbZVlK3eExwZ+Vjlo2lw5rTgsGGXgyV++Lf&#10;KfjeDuln8rRZ1evRmzW/tvj7ej0p1b/vllMQkbp4C1/b71rB+BkuX9IP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mhPcYAAADbAAAADwAAAAAAAAAAAAAAAACYAgAAZHJz&#10;L2Rvd25yZXYueG1sUEsFBgAAAAAEAAQA9QAAAIsDAAAAAA==&#10;" path="m75818,985629r,-909811l1491079,75818r,1395043l561050,1470861v-272943,,-485232,-212289,-485232,-485232xe" fillcolor="#9c6a6a [3209]" stroked="f">
                  <v:stroke joinstyle="miter"/>
                  <v:path arrowok="t" o:connecttype="custom" o:connectlocs="75818,985630;75818,75818;1491080,75818;1491080,1470862;561050,1470862;75818,985630" o:connectangles="0,0,0,0,0,0"/>
                </v:shape>
                <v:shape id="Freeform: Shape 70" o:spid="_x0000_s1035" style="position:absolute;left:14152;top:13950;width:15164;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D8sEA&#10;AADbAAAADwAAAGRycy9kb3ducmV2LnhtbERPTWvCQBC9C/0PyxS8SN1UxJY0G5GCoN60vfQ2zY5J&#10;2uxsyI5J9Ne7h0KPj/edrUfXqJ66UHs28DxPQBEX3tZcGvj82D69ggqCbLHxTAauFGCdP0wyTK0f&#10;+Ej9SUoVQzikaKASaVOtQ1GRwzD3LXHkzr5zKBF2pbYdDjHcNXqRJCvtsObYUGFL7xUVv6eLM7Dp&#10;z8N+NvsevlAO+NPKbW+XN2Omj+PmDZTQKP/iP/fOGniJ6+OX+AN0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1A/LBAAAA2wAAAA8AAAAAAAAAAAAAAAAAmAIAAGRycy9kb3du&#10;cmV2LnhtbFBLBQYAAAAABAAEAPUAAACGAwAAAAA=&#10;" path="m1460753,75818r-1384935,l75818,975520v,262834,212289,485232,485232,485232l1460753,1460752r,-1384934xe" fillcolor="#f8931d [3205]" stroked="f">
                  <v:stroke joinstyle="miter"/>
                  <v:path arrowok="t" o:connecttype="custom" o:connectlocs="1460754,75818;75818,75818;75818,975521;561050,1460753;1460754,1460753;1460754,75818" o:connectangles="0,0,0,0,0,0"/>
                </v:shape>
              </v:group>
              <v:group id="Group 28" o:spid="_x0000_s1036" style="position:absolute;top:77385;width:30105;height:24028;rotation:180" coordsize="71058,56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40w8IAAADbAAAADwAAAGRycy9kb3ducmV2LnhtbESPQWsCMRSE7wX/Q3iC&#10;t5rVVtHVKCIU91SoCl4fm+dmdfOyJFHXf28KhR6HmfmGWa4724g7+VA7VjAaZiCIS6drrhQcD1/v&#10;MxAhImtsHJOCJwVYr3pvS8y1e/AP3fexEgnCIUcFJsY2lzKUhiyGoWuJk3d23mJM0ldSe3wkuG3k&#10;OMum0mLNacFgS1tD5XV/swr0Z/g4UlFs/Pj7cpjUk52pzielBv1uswARqYv/4b92oRXM5vD7Jf0A&#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NMPCAAAA2wAAAA8A&#10;AAAAAAAAAAAAAAAAqgIAAGRycy9kb3ducmV2LnhtbFBLBQYAAAAABAAEAPoAAACZAwAAAAA=&#10;">
                <v:shape id="Freeform: Shape 90" o:spid="_x0000_s1037" style="position:absolute;left:41020;top:27799;width:16179;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qIcIA&#10;AADbAAAADwAAAGRycy9kb3ducmV2LnhtbERPXWvCMBR9F/wP4Qp7s2k7EFeN4gZjgw3ETqGPl+ba&#10;FpubkmS2+/fLw2CPh/O93U+mF3dyvrOsIEtSEMS11R03Cs5fr8s1CB+QNfaWScEPedjv5rMtFtqO&#10;fKJ7GRoRQ9gXqKANYSik9HVLBn1iB+LIXa0zGCJ0jdQOxxhuepmn6Uoa7Dg2tDjQS0v1rfw2Csos&#10;fav6z4/naXU5PtZjllddbpR6WEyHDYhAU/gX/7nftYKnuD5+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mohwgAAANsAAAAPAAAAAAAAAAAAAAAAAJgCAABkcnMvZG93&#10;bnJldi54bWxQSwUGAAAAAAQABAD1AAAAhwMAAAAA&#10;" path="m975520,75818v262834,,485232,212289,485232,485232l1460752,1460752r-1384934,l75818,75818r899702,xe" fillcolor="#fcd3a4 [1301]" stroked="f">
                  <v:stroke joinstyle="miter"/>
                  <v:path arrowok="t" o:connecttype="custom" o:connectlocs="1040876,75818;1558616,561050;1558616,1460753;80897,1460753;80897,75818;1040876,75818" o:connectangles="0,0,0,0,0,0"/>
                </v:shape>
                <v:shape id="Freeform: Shape 91" o:spid="_x0000_s1038" style="position:absolute;left:24008;top:758;width:46300;height:46501;visibility:visible;mso-wrap-style:square;v-text-anchor:middle" coordsize="4629928,465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N5cYA&#10;AADbAAAADwAAAGRycy9kb3ducmV2LnhtbESP3WrCQBSE7wXfYTlC78xGC7ZNs4otFARBqqlI7k6z&#10;Jz+YPRuyW41v3y0IvRxm5hsmXQ2mFRfqXWNZwSyKQRAXVjdcKfjKPqbPIJxH1thaJgU3crBajkcp&#10;JtpeeU+Xg69EgLBLUEHtfZdI6YqaDLrIdsTBK21v0AfZV1L3eA1w08p5HC+kwYbDQo0dvddUnA8/&#10;RsFTscvzcjeU+XH+nbE97T8ft29KPUyG9SsIT4P/D9/bG63gZQZ/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SN5cYAAADbAAAADwAAAAAAAAAAAAAAAACYAgAAZHJz&#10;L2Rvd25yZXYueG1sUEsFBgAAAAAEAAQA9QAAAIsDAAAAAA==&#10;" path="m,l4619819,r10109,l4629928,4650147v,-272944,-222399,-485233,-485233,-485233l3255102,4164914r,-899702c3255102,2992269,3032704,2779979,2769869,2779979r-899702,l1870167,3558373r-10107,-5680l1860060,4154805r-899703,c697522,4154805,475124,3942516,475124,3669573r,-899703l485232,2769870r,-2284638c485232,212289,262834,,,xe" fillcolor="#9c6a6a [3209]" stroked="f">
                  <v:stroke joinstyle="miter"/>
                  <v:path arrowok="t" o:connecttype="custom" o:connectlocs="0,0;4619819,0;4629928,0;4629928,4650147;4144695,4164914;3255102,4164914;3255102,3265212;2769869,2779979;1870167,2779979;1870167,3558373;1860060,3552693;1860060,4154805;960357,4154805;475124,3669573;475124,2769870;485232,2769870;485232,485232;0,0" o:connectangles="0,0,0,0,0,0,0,0,0,0,0,0,0,0,0,0,0,0"/>
                </v:shape>
                <v:shape id="Freeform: Shape 92" o:spid="_x0000_s1039" style="position:absolute;left:55895;top:41548;width:15163;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T8MA&#10;AADbAAAADwAAAGRycy9kb3ducmV2LnhtbESPzWrDMBCE74G+g9hCb4ncEELjRjGmUGIoBJyEnLfS&#10;+odaK2Mptvv2VaHQ4zAz3zD7bLadGGnwrWMFz6sEBLF2puVawfXyvnwB4QOywc4xKfgmD9nhYbHH&#10;1LiJSxrPoRYRwj5FBU0IfSql1w1Z9CvXE0evcoPFEOVQSzPgFOG2k+sk2UqLLceFBnt6a0h/ne9W&#10;weZICerW3LC8nPRcVR/3vPhU6ulxzl9BBJrDf/ivXRgFuzX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hT8MAAADbAAAADwAAAAAAAAAAAAAAAACYAgAAZHJzL2Rv&#10;d25yZXYueG1sUEsFBgAAAAAEAAQA9QAAAIgDAAAAAA==&#10;" path="m975520,75818r-899702,l75818,1491079r1384935,l1460753,550941c1450643,298216,1238354,75818,975520,75818xe" fillcolor="#ce8d3e [3206]" stroked="f">
                  <v:stroke joinstyle="miter"/>
                  <v:path arrowok="t" o:connecttype="custom" o:connectlocs="975521,75818;75818,75818;75818,1491080;1460754,1491080;1460754,550941;975521,75818" o:connectangles="0,0,0,0,0,0"/>
                </v:shape>
                <v:shape id="Freeform: Shape 93" o:spid="_x0000_s1040" style="position:absolute;left:41020;top:41547;width:16179;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7f8UA&#10;AADbAAAADwAAAGRycy9kb3ducmV2LnhtbESPT2vCQBTE7wW/w/KEXkQ3rUXa1FWkUNDe/HPp7Zl9&#10;Jmmzb0P2NYl+ercgeBxm5jfMfNm7SrXUhNKzgadJAoo487bk3MBh/zl+BRUE2WLlmQycKcByMXiY&#10;Y2p9x1tqd5KrCOGQooFCpE61DllBDsPE18TRO/nGoUTZ5No22EW4q/Rzksy0w5LjQoE1fRSU/e7+&#10;nIFVe+o2o9Gx+0b5wp9aLhv7cjHmcdiv3kEJ9XIP39pra+BtCv9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3t/xQAAANsAAAAPAAAAAAAAAAAAAAAAAJgCAABkcnMv&#10;ZG93bnJldi54bWxQSwUGAAAAAAQABAD1AAAAigMAAAAA&#10;" path="m1460752,75818r-1384934,l75818,1015956v,262834,212289,485233,485232,485233l1460752,1501189r,-1425371xe" fillcolor="#f8931d [3205]" stroked="f">
                  <v:stroke joinstyle="miter"/>
                  <v:path arrowok="t" o:connecttype="custom" o:connectlocs="1558616,75818;80897,75818;80897,1015957;598638,1501190;1558616,1501190;1558616,75818" o:connectangles="0,0,0,0,0,0"/>
                </v:shape>
                <v:shape id="Freeform: Shape 94" o:spid="_x0000_s1041" style="position:absolute;left:14152;width:15164;height:29316;visibility:visible;mso-wrap-style:square;v-text-anchor:middle" coordsize="1516351,293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UaMMA&#10;AADbAAAADwAAAGRycy9kb3ducmV2LnhtbESPQYvCMBSE7wv+h/AEL6LpiohWo4iL4GFZtYpeH82z&#10;LTYvpcna+u83grDHYWa+YRar1pTiQbUrLCv4HEYgiFOrC84UnE/bwRSE88gaS8uk4EkOVsvOxwJj&#10;bRs+0iPxmQgQdjEqyL2vYildmpNBN7QVcfButjbog6wzqWtsAtyUchRFE2mw4LCQY0WbnNJ78msU&#10;RMWP4cvXpNl/7w7bWZJdDfVZqV63Xc9BeGr9f/jd3mkFszG8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UaMMAAADbAAAADwAAAAAAAAAAAAAAAACYAgAAZHJzL2Rv&#10;d25yZXYueG1sUEsFBgAAAAAEAAQA9QAAAIgDAAAAAA==&#10;" path="m985629,75818r-909811,l75818,2370564v,262834,212289,485232,485232,485232l1460753,2855796r,-2294746c1460753,288107,1248463,75818,985629,75818xe" fillcolor="#ce8d3e [3206]" stroked="f">
                  <v:stroke joinstyle="miter"/>
                  <v:path arrowok="t" o:connecttype="custom" o:connectlocs="985630,75818;75818,75818;75818,2370565;561050,2855797;1460754,2855797;1460754,561050;985630,75818" o:connectangles="0,0,0,0,0,0,0"/>
                </v:shape>
                <v:shape id="Freeform: Shape 95" o:spid="_x0000_s1042" style="position:absolute;width:15163;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bH8YA&#10;AADbAAAADwAAAGRycy9kb3ducmV2LnhtbESPT2sCMRTE74LfIbxCb5q1VLGrUbTU0osHt3+gt8fm&#10;udmavGw3qa7fvhEEj8PM/IaZLztnxZHaUHtWMBpmIIhLr2uuFHy8bwZTECEia7SeScGZAiwX/d4c&#10;c+1PvKNjESuRIBxyVGBibHIpQ2nIYRj6hjh5e986jEm2ldQtnhLcWfmQZRPpsOa0YLChZ0Plofhz&#10;Cr52I/qejrfrevP4as2PLX4/X85K3d91qxmISF28ha/tN63gaQyXL+k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HbH8YAAADbAAAADwAAAAAAAAAAAAAAAACYAgAAZHJz&#10;L2Rvd25yZXYueG1sUEsFBgAAAAAEAAQA9QAAAIsDAAAAAA==&#10;" path="m75818,985629r,-909811l1491079,75818r,1395043l561050,1470861v-272943,,-485232,-212289,-485232,-485232xe" fillcolor="#9c6a6a [3209]" stroked="f">
                  <v:stroke joinstyle="miter"/>
                  <v:path arrowok="t" o:connecttype="custom" o:connectlocs="75818,985630;75818,75818;1491080,75818;1491080,1470862;561050,1470862;75818,985630" o:connectangles="0,0,0,0,0,0"/>
                </v:shape>
                <v:shape id="Freeform: Shape 96" o:spid="_x0000_s1043" style="position:absolute;left:14152;top:13950;width:15164;height:15163;visibility:visible;mso-wrap-style:square;v-text-anchor:middle" coordsize="1516351,151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Y58QA&#10;AADbAAAADwAAAGRycy9kb3ducmV2LnhtbESPQWvCQBSE74L/YXlCL9JsKkXa6CpSELS32l56e2af&#10;Sdrs25B9Jqm/visIHoeZ+YZZrgdXq47aUHk28JSkoIhzbysuDHx9bh9fQAVBtlh7JgN/FGC9Go+W&#10;mFnf8wd1BylUhHDI0EAp0mRah7wkhyHxDXH0Tr51KFG2hbYt9hHuaj1L07l2WHFcKLGht5Ly38PZ&#10;Gdh0p34/nR77b5R3/GnksrfPF2MeJsNmAUpokHv41t5ZA69zuH6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c2OfEAAAA2wAAAA8AAAAAAAAAAAAAAAAAmAIAAGRycy9k&#10;b3ducmV2LnhtbFBLBQYAAAAABAAEAPUAAACJAwAAAAA=&#10;" path="m1460753,75818r-1384935,l75818,975520v,262834,212289,485232,485232,485232l1460753,1460752r,-1384934xe" fillcolor="#f8931d [3205]" stroked="f">
                  <v:stroke joinstyle="miter"/>
                  <v:path arrowok="t" o:connecttype="custom" o:connectlocs="1460754,75818;75818,75818;75818,975521;561050,1460753;1460754,1460753;1460754,75818" o:connectangles="0,0,0,0,0,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974C2"/>
    <w:multiLevelType w:val="hybridMultilevel"/>
    <w:tmpl w:val="EBE08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F3"/>
    <w:rsid w:val="00081CF3"/>
    <w:rsid w:val="000C17E6"/>
    <w:rsid w:val="000C24C8"/>
    <w:rsid w:val="000E191D"/>
    <w:rsid w:val="000E56D7"/>
    <w:rsid w:val="00127771"/>
    <w:rsid w:val="00187D0C"/>
    <w:rsid w:val="00212C70"/>
    <w:rsid w:val="00220381"/>
    <w:rsid w:val="00224BB1"/>
    <w:rsid w:val="00273824"/>
    <w:rsid w:val="002C1F46"/>
    <w:rsid w:val="002F5A88"/>
    <w:rsid w:val="003002FF"/>
    <w:rsid w:val="003856C4"/>
    <w:rsid w:val="003F1C6D"/>
    <w:rsid w:val="003F49F0"/>
    <w:rsid w:val="00442FBC"/>
    <w:rsid w:val="004A7177"/>
    <w:rsid w:val="00624166"/>
    <w:rsid w:val="006A5E11"/>
    <w:rsid w:val="006D0494"/>
    <w:rsid w:val="006F6D99"/>
    <w:rsid w:val="00756B5A"/>
    <w:rsid w:val="00773F3E"/>
    <w:rsid w:val="007C78B0"/>
    <w:rsid w:val="008008C6"/>
    <w:rsid w:val="0084225B"/>
    <w:rsid w:val="00866999"/>
    <w:rsid w:val="008678F9"/>
    <w:rsid w:val="0089364C"/>
    <w:rsid w:val="009524CC"/>
    <w:rsid w:val="00960239"/>
    <w:rsid w:val="009A297F"/>
    <w:rsid w:val="009B01A7"/>
    <w:rsid w:val="009B767C"/>
    <w:rsid w:val="00A82F39"/>
    <w:rsid w:val="00B17D0F"/>
    <w:rsid w:val="00B45BF4"/>
    <w:rsid w:val="00B4626C"/>
    <w:rsid w:val="00B54A8C"/>
    <w:rsid w:val="00BE4D59"/>
    <w:rsid w:val="00C36BCF"/>
    <w:rsid w:val="00C40097"/>
    <w:rsid w:val="00C701E9"/>
    <w:rsid w:val="00C86762"/>
    <w:rsid w:val="00C912DD"/>
    <w:rsid w:val="00CA12D4"/>
    <w:rsid w:val="00CB7D11"/>
    <w:rsid w:val="00D07EDF"/>
    <w:rsid w:val="00E56FAF"/>
    <w:rsid w:val="00E86890"/>
    <w:rsid w:val="00EB0670"/>
    <w:rsid w:val="00EC2AA0"/>
    <w:rsid w:val="00F70692"/>
    <w:rsid w:val="00F83F7E"/>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5B"/>
  </w:style>
  <w:style w:type="paragraph" w:styleId="Heading1">
    <w:name w:val="heading 1"/>
    <w:basedOn w:val="Normal"/>
    <w:next w:val="Normal"/>
    <w:link w:val="Heading1Char"/>
    <w:uiPriority w:val="9"/>
    <w:qFormat/>
    <w:rsid w:val="000E56D7"/>
    <w:pPr>
      <w:keepNext/>
      <w:keepLines/>
      <w:spacing w:after="0" w:line="240" w:lineRule="auto"/>
      <w:outlineLvl w:val="0"/>
    </w:pPr>
    <w:rPr>
      <w:rFonts w:asciiTheme="majorHAnsi" w:eastAsiaTheme="majorEastAsia" w:hAnsiTheme="majorHAnsi" w:cstheme="majorBidi"/>
      <w:b/>
      <w:color w:val="39302A" w:themeColor="text2"/>
      <w:sz w:val="48"/>
      <w:szCs w:val="32"/>
    </w:rPr>
  </w:style>
  <w:style w:type="paragraph" w:styleId="Heading2">
    <w:name w:val="heading 2"/>
    <w:basedOn w:val="Normal"/>
    <w:next w:val="Normal"/>
    <w:link w:val="Heading2Char"/>
    <w:uiPriority w:val="9"/>
    <w:qFormat/>
    <w:pPr>
      <w:keepNext/>
      <w:keepLines/>
      <w:spacing w:after="480"/>
      <w:outlineLvl w:val="1"/>
    </w:pPr>
    <w:rPr>
      <w:rFonts w:cstheme="majorBidi"/>
      <w:color w:val="39302A" w:themeColor="text2"/>
      <w:sz w:val="32"/>
      <w:szCs w:val="26"/>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C49A00"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39302A"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C49A00"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39302A"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C49A00" w:themeColor="accent1" w:themeShade="BF"/>
      <w:spacing w:val="0"/>
    </w:rPr>
  </w:style>
  <w:style w:type="paragraph" w:customStyle="1" w:styleId="ContactInfo">
    <w:name w:val="Contact Info"/>
    <w:basedOn w:val="Normal"/>
    <w:uiPriority w:val="10"/>
    <w:qFormat/>
    <w:rsid w:val="000E56D7"/>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FFCA08" w:themeColor="accent1"/>
      <w:sz w:val="22"/>
    </w:rPr>
  </w:style>
  <w:style w:type="character" w:customStyle="1" w:styleId="DateChar">
    <w:name w:val="Date Char"/>
    <w:basedOn w:val="DefaultParagraphFont"/>
    <w:link w:val="Date"/>
    <w:uiPriority w:val="2"/>
    <w:semiHidden/>
    <w:rPr>
      <w:color w:val="FFCA08"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C49A00" w:themeColor="accent1" w:themeShade="BF"/>
      <w:sz w:val="56"/>
    </w:rPr>
  </w:style>
  <w:style w:type="character" w:customStyle="1" w:styleId="HeaderChar">
    <w:name w:val="Header Char"/>
    <w:basedOn w:val="DefaultParagraphFont"/>
    <w:link w:val="Header"/>
    <w:uiPriority w:val="99"/>
    <w:semiHidden/>
    <w:rsid w:val="0084225B"/>
    <w:rPr>
      <w:rFonts w:ascii="Garamond" w:hAnsi="Garamond"/>
      <w:color w:val="7F7F7F" w:themeColor="text1" w:themeTint="80"/>
      <w:sz w:val="20"/>
    </w:rPr>
  </w:style>
  <w:style w:type="paragraph" w:styleId="Footer">
    <w:name w:val="footer"/>
    <w:basedOn w:val="Normal"/>
    <w:link w:val="FooterChar"/>
    <w:uiPriority w:val="99"/>
    <w:unhideWhenUsed/>
    <w:rsid w:val="000E56D7"/>
    <w:pPr>
      <w:spacing w:after="0" w:line="240" w:lineRule="auto"/>
      <w:ind w:left="4320"/>
      <w:jc w:val="center"/>
    </w:pPr>
    <w:rPr>
      <w:color w:val="000000" w:themeColor="text1"/>
    </w:rPr>
  </w:style>
  <w:style w:type="character" w:customStyle="1" w:styleId="FooterChar">
    <w:name w:val="Footer Char"/>
    <w:basedOn w:val="DefaultParagraphFont"/>
    <w:link w:val="Footer"/>
    <w:uiPriority w:val="99"/>
    <w:rsid w:val="000E56D7"/>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0E56D7"/>
    <w:rPr>
      <w:rFonts w:asciiTheme="majorHAnsi" w:eastAsiaTheme="majorEastAsia" w:hAnsiTheme="majorHAnsi" w:cstheme="majorBidi"/>
      <w:b/>
      <w:color w:val="39302A" w:themeColor="text2"/>
      <w:sz w:val="48"/>
      <w:szCs w:val="32"/>
    </w:rPr>
  </w:style>
  <w:style w:type="character" w:customStyle="1" w:styleId="Heading2Char">
    <w:name w:val="Heading 2 Char"/>
    <w:basedOn w:val="DefaultParagraphFont"/>
    <w:link w:val="Heading2"/>
    <w:uiPriority w:val="9"/>
    <w:rsid w:val="0084225B"/>
    <w:rPr>
      <w:rFonts w:cstheme="majorBidi"/>
      <w:color w:val="39302A" w:themeColor="text2"/>
      <w:sz w:val="32"/>
      <w:szCs w:val="26"/>
    </w:rPr>
  </w:style>
  <w:style w:type="character" w:customStyle="1" w:styleId="Heading3Char">
    <w:name w:val="Heading 3 Char"/>
    <w:basedOn w:val="DefaultParagraphFont"/>
    <w:link w:val="Heading3"/>
    <w:uiPriority w:val="9"/>
    <w:semiHidden/>
    <w:rsid w:val="0084225B"/>
    <w:rPr>
      <w:rFonts w:asciiTheme="majorHAnsi" w:eastAsiaTheme="majorEastAsia" w:hAnsiTheme="majorHAnsi" w:cstheme="majorBidi"/>
      <w:color w:val="C49A00" w:themeColor="accent1" w:themeShade="BF"/>
      <w:sz w:val="32"/>
    </w:rPr>
  </w:style>
  <w:style w:type="character" w:customStyle="1" w:styleId="Heading4Char">
    <w:name w:val="Heading 4 Char"/>
    <w:basedOn w:val="DefaultParagraphFont"/>
    <w:link w:val="Heading4"/>
    <w:uiPriority w:val="9"/>
    <w:semiHidden/>
    <w:rsid w:val="0084225B"/>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84225B"/>
    <w:rPr>
      <w:rFonts w:asciiTheme="majorHAnsi" w:eastAsiaTheme="majorEastAsia" w:hAnsiTheme="majorHAnsi" w:cstheme="majorBidi"/>
      <w:b/>
      <w:color w:val="39302A" w:themeColor="text2"/>
      <w:sz w:val="28"/>
    </w:rPr>
  </w:style>
  <w:style w:type="character" w:customStyle="1" w:styleId="Heading6Char">
    <w:name w:val="Heading 6 Char"/>
    <w:basedOn w:val="DefaultParagraphFont"/>
    <w:link w:val="Heading6"/>
    <w:uiPriority w:val="9"/>
    <w:semiHidden/>
    <w:rsid w:val="0084225B"/>
    <w:rPr>
      <w:rFonts w:cstheme="majorBidi"/>
      <w:color w:val="C49A00" w:themeColor="accent1" w:themeShade="BF"/>
      <w:sz w:val="28"/>
    </w:rPr>
  </w:style>
  <w:style w:type="character" w:customStyle="1" w:styleId="Heading7Char">
    <w:name w:val="Heading 7 Char"/>
    <w:basedOn w:val="DefaultParagraphFont"/>
    <w:link w:val="Heading7"/>
    <w:uiPriority w:val="9"/>
    <w:semiHidden/>
    <w:rsid w:val="0084225B"/>
    <w:rPr>
      <w:rFonts w:asciiTheme="majorHAnsi" w:eastAsiaTheme="majorEastAsia" w:hAnsiTheme="majorHAnsi" w:cstheme="majorBidi"/>
      <w:b/>
      <w:iCs/>
      <w:color w:val="39302A" w:themeColor="text2"/>
    </w:rPr>
  </w:style>
  <w:style w:type="character" w:customStyle="1" w:styleId="Heading8Char">
    <w:name w:val="Heading 8 Char"/>
    <w:basedOn w:val="DefaultParagraphFont"/>
    <w:link w:val="Heading8"/>
    <w:uiPriority w:val="9"/>
    <w:semiHidden/>
    <w:rsid w:val="0084225B"/>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84225B"/>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C49A00" w:themeColor="accent1" w:themeShade="BF"/>
        <w:bottom w:val="single" w:sz="4" w:space="10" w:color="C49A00" w:themeColor="accent1" w:themeShade="BF"/>
      </w:pBdr>
      <w:spacing w:before="360" w:after="360"/>
    </w:pPr>
    <w:rPr>
      <w:i/>
      <w:iCs/>
      <w:color w:val="C49A00" w:themeColor="accent1" w:themeShade="BF"/>
    </w:rPr>
  </w:style>
  <w:style w:type="character" w:customStyle="1" w:styleId="IntenseQuoteChar">
    <w:name w:val="Intense Quote Char"/>
    <w:basedOn w:val="DefaultParagraphFont"/>
    <w:link w:val="IntenseQuote"/>
    <w:uiPriority w:val="30"/>
    <w:semiHidden/>
    <w:rPr>
      <w:i/>
      <w:iCs/>
      <w:color w:val="C49A00" w:themeColor="accent1" w:themeShade="BF"/>
    </w:rPr>
  </w:style>
  <w:style w:type="character" w:styleId="CommentReference">
    <w:name w:val="annotation reference"/>
    <w:basedOn w:val="DefaultParagraphFont"/>
    <w:uiPriority w:val="99"/>
    <w:semiHidden/>
    <w:unhideWhenUsed/>
    <w:rsid w:val="009B01A7"/>
    <w:rPr>
      <w:sz w:val="16"/>
      <w:szCs w:val="16"/>
    </w:rPr>
  </w:style>
  <w:style w:type="paragraph" w:styleId="CommentText">
    <w:name w:val="annotation text"/>
    <w:basedOn w:val="Normal"/>
    <w:link w:val="CommentTextChar"/>
    <w:uiPriority w:val="99"/>
    <w:semiHidden/>
    <w:unhideWhenUsed/>
    <w:rsid w:val="009B01A7"/>
    <w:pPr>
      <w:spacing w:line="240" w:lineRule="auto"/>
    </w:pPr>
    <w:rPr>
      <w:sz w:val="20"/>
      <w:szCs w:val="20"/>
    </w:rPr>
  </w:style>
  <w:style w:type="character" w:customStyle="1" w:styleId="CommentTextChar">
    <w:name w:val="Comment Text Char"/>
    <w:basedOn w:val="DefaultParagraphFont"/>
    <w:link w:val="CommentText"/>
    <w:uiPriority w:val="99"/>
    <w:semiHidden/>
    <w:rsid w:val="009B01A7"/>
    <w:rPr>
      <w:sz w:val="20"/>
      <w:szCs w:val="20"/>
    </w:rPr>
  </w:style>
  <w:style w:type="paragraph" w:styleId="CommentSubject">
    <w:name w:val="annotation subject"/>
    <w:basedOn w:val="CommentText"/>
    <w:next w:val="CommentText"/>
    <w:link w:val="CommentSubjectChar"/>
    <w:uiPriority w:val="99"/>
    <w:semiHidden/>
    <w:unhideWhenUsed/>
    <w:rsid w:val="009B01A7"/>
    <w:rPr>
      <w:b/>
      <w:bCs/>
    </w:rPr>
  </w:style>
  <w:style w:type="character" w:customStyle="1" w:styleId="CommentSubjectChar">
    <w:name w:val="Comment Subject Char"/>
    <w:basedOn w:val="CommentTextChar"/>
    <w:link w:val="CommentSubject"/>
    <w:uiPriority w:val="99"/>
    <w:semiHidden/>
    <w:rsid w:val="009B01A7"/>
    <w:rPr>
      <w:b/>
      <w:bCs/>
      <w:sz w:val="20"/>
      <w:szCs w:val="20"/>
    </w:rPr>
  </w:style>
  <w:style w:type="paragraph" w:styleId="BalloonText">
    <w:name w:val="Balloon Text"/>
    <w:basedOn w:val="Normal"/>
    <w:link w:val="BalloonTextChar"/>
    <w:uiPriority w:val="99"/>
    <w:semiHidden/>
    <w:unhideWhenUsed/>
    <w:rsid w:val="009B0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A7"/>
    <w:rPr>
      <w:rFonts w:ascii="Segoe UI" w:hAnsi="Segoe UI" w:cs="Segoe UI"/>
      <w:sz w:val="18"/>
      <w:szCs w:val="18"/>
    </w:rPr>
  </w:style>
  <w:style w:type="paragraph" w:styleId="ListParagraph">
    <w:name w:val="List Paragraph"/>
    <w:basedOn w:val="Normal"/>
    <w:uiPriority w:val="34"/>
    <w:unhideWhenUsed/>
    <w:qFormat/>
    <w:rsid w:val="0096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uswam\AppData\Roaming\Microsoft\Templates\Angles%20and%20curves%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18DE6D71814A1AB3BF6A0052D16567"/>
        <w:category>
          <w:name w:val="General"/>
          <w:gallery w:val="placeholder"/>
        </w:category>
        <w:types>
          <w:type w:val="bbPlcHdr"/>
        </w:types>
        <w:behaviors>
          <w:behavior w:val="content"/>
        </w:behaviors>
        <w:guid w:val="{F9752C62-8A65-4EF9-81F1-BB2CA7A936B2}"/>
      </w:docPartPr>
      <w:docPartBody>
        <w:p w:rsidR="006C7E61" w:rsidRDefault="00BF0B6E">
          <w:pPr>
            <w:pStyle w:val="4818DE6D71814A1AB3BF6A0052D16567"/>
          </w:pPr>
          <w:r>
            <w:t>Memorandum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BE"/>
    <w:rsid w:val="006C7E61"/>
    <w:rsid w:val="007875BE"/>
    <w:rsid w:val="00BF0B6E"/>
    <w:rsid w:val="00C407B8"/>
    <w:rsid w:val="00C5757B"/>
    <w:rsid w:val="00E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8DE6D71814A1AB3BF6A0052D16567">
    <w:name w:val="4818DE6D71814A1AB3BF6A0052D16567"/>
  </w:style>
  <w:style w:type="paragraph" w:customStyle="1" w:styleId="C67630C53A3542FE8959972D5B5CFCC5">
    <w:name w:val="C67630C53A3542FE8959972D5B5CFCC5"/>
  </w:style>
  <w:style w:type="paragraph" w:customStyle="1" w:styleId="72442C00DFA54C709D9FA223682A9571">
    <w:name w:val="72442C00DFA54C709D9FA223682A9571"/>
  </w:style>
  <w:style w:type="paragraph" w:customStyle="1" w:styleId="22BA1229BD4845939422EF265CD5B2FB">
    <w:name w:val="22BA1229BD4845939422EF265CD5B2FB"/>
  </w:style>
  <w:style w:type="paragraph" w:customStyle="1" w:styleId="5388194AA657439FA8E04F7207621EB1">
    <w:name w:val="5388194AA657439FA8E04F7207621EB1"/>
  </w:style>
  <w:style w:type="paragraph" w:customStyle="1" w:styleId="D546EEA146264DB39557EAF351ED6385">
    <w:name w:val="D546EEA146264DB39557EAF351ED6385"/>
    <w:rsid w:val="007875BE"/>
  </w:style>
  <w:style w:type="paragraph" w:customStyle="1" w:styleId="0A65FCFC0DA441A59C53890E257908A9">
    <w:name w:val="0A65FCFC0DA441A59C53890E257908A9"/>
    <w:rsid w:val="00787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7DB2-6C40-4032-8490-EF26B90C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109A6-F27C-4763-871B-EA18A6F7C75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7B5EA01-D268-4D15-8D79-B7FD1941F746}">
  <ds:schemaRefs>
    <ds:schemaRef ds:uri="http://schemas.microsoft.com/sharepoint/v3/contenttype/forms"/>
  </ds:schemaRefs>
</ds:datastoreItem>
</file>

<file path=customXml/itemProps4.xml><?xml version="1.0" encoding="utf-8"?>
<ds:datastoreItem xmlns:ds="http://schemas.openxmlformats.org/officeDocument/2006/customXml" ds:itemID="{F3C6AA89-28CE-42AF-ADCE-BB481BCD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Angles and curves memo</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2019-09-13T16:43:00Z</dcterms:created>
  <dcterms:modified xsi:type="dcterms:W3CDTF">2019-09-13T16:43:00Z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